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236C" w:rsidRPr="00DD00C4" w14:paraId="0C43F741" w14:textId="77777777" w:rsidTr="00652332">
        <w:tc>
          <w:tcPr>
            <w:tcW w:w="9212" w:type="dxa"/>
            <w:shd w:val="clear" w:color="auto" w:fill="C6D9F1" w:themeFill="text2" w:themeFillTint="33"/>
          </w:tcPr>
          <w:p w14:paraId="4736616A" w14:textId="77777777" w:rsidR="0079236C" w:rsidRPr="00DD00C4" w:rsidRDefault="0079236C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 xml:space="preserve">Identité </w:t>
            </w:r>
            <w:r w:rsidR="00C75043" w:rsidRPr="00DD00C4">
              <w:rPr>
                <w:sz w:val="28"/>
                <w:szCs w:val="28"/>
              </w:rPr>
              <w:t xml:space="preserve">du </w:t>
            </w:r>
            <w:r w:rsidRPr="00DD00C4">
              <w:rPr>
                <w:sz w:val="28"/>
                <w:szCs w:val="28"/>
              </w:rPr>
              <w:t>Patients</w:t>
            </w:r>
          </w:p>
        </w:tc>
      </w:tr>
      <w:tr w:rsidR="004C1F89" w:rsidRPr="00DD00C4" w14:paraId="1AB7BB60" w14:textId="77777777" w:rsidTr="0079236C">
        <w:tc>
          <w:tcPr>
            <w:tcW w:w="9212" w:type="dxa"/>
          </w:tcPr>
          <w:p w14:paraId="267120A0" w14:textId="77777777" w:rsidR="0063555B" w:rsidRPr="00DD00C4" w:rsidRDefault="0063555B" w:rsidP="004C1F89">
            <w:pPr>
              <w:rPr>
                <w:sz w:val="22"/>
                <w:szCs w:val="22"/>
              </w:rPr>
            </w:pPr>
          </w:p>
          <w:p w14:paraId="5CFD73D0" w14:textId="77777777" w:rsidR="004C1F89" w:rsidRPr="00DD00C4" w:rsidRDefault="004055C4" w:rsidP="00DD00C4">
            <w:pPr>
              <w:tabs>
                <w:tab w:val="left" w:pos="4536"/>
              </w:tabs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Nom : </w:t>
            </w:r>
            <w:sdt>
              <w:sdtPr>
                <w:rPr>
                  <w:sz w:val="22"/>
                  <w:szCs w:val="22"/>
                </w:rPr>
                <w:id w:val="-783501570"/>
                <w:placeholder>
                  <w:docPart w:val="9BBAFAE705194F0887C01D497D1E4546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  <w:r w:rsidR="004C1F89" w:rsidRPr="00DD00C4">
              <w:rPr>
                <w:sz w:val="22"/>
                <w:szCs w:val="22"/>
              </w:rPr>
              <w:t>…</w:t>
            </w:r>
            <w:r w:rsidR="0051313B" w:rsidRPr="00DD00C4">
              <w:rPr>
                <w:sz w:val="22"/>
                <w:szCs w:val="22"/>
              </w:rPr>
              <w:t xml:space="preserve"> </w:t>
            </w:r>
            <w:r w:rsidR="00DD00C4">
              <w:rPr>
                <w:sz w:val="22"/>
                <w:szCs w:val="22"/>
              </w:rPr>
              <w:t xml:space="preserve">      </w:t>
            </w:r>
            <w:r w:rsidR="008A7BD1">
              <w:rPr>
                <w:sz w:val="22"/>
                <w:szCs w:val="22"/>
              </w:rPr>
              <w:t xml:space="preserve"> </w:t>
            </w:r>
            <w:r w:rsidR="00DD00C4">
              <w:rPr>
                <w:sz w:val="22"/>
                <w:szCs w:val="22"/>
              </w:rPr>
              <w:t>N</w:t>
            </w:r>
            <w:r w:rsidR="004C1F89" w:rsidRPr="00DD00C4">
              <w:rPr>
                <w:sz w:val="22"/>
                <w:szCs w:val="22"/>
              </w:rPr>
              <w:t>om JF :</w:t>
            </w:r>
            <w:r w:rsidRP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7360075"/>
                <w:placeholder>
                  <w:docPart w:val="87D06B8447334CD49D6BEBF13A9B9ECD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0250DCAA" w14:textId="77777777" w:rsidR="004C1F89" w:rsidRPr="00DD00C4" w:rsidRDefault="004C1F89" w:rsidP="004C1F89">
            <w:pPr>
              <w:rPr>
                <w:sz w:val="22"/>
                <w:szCs w:val="22"/>
              </w:rPr>
            </w:pPr>
          </w:p>
          <w:p w14:paraId="732E2106" w14:textId="77777777" w:rsidR="0063555B" w:rsidRPr="00DD00C4" w:rsidRDefault="004C1F89" w:rsidP="008A7BD1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Prénom :</w:t>
            </w:r>
            <w:sdt>
              <w:sdtPr>
                <w:rPr>
                  <w:sz w:val="22"/>
                  <w:szCs w:val="22"/>
                </w:rPr>
                <w:id w:val="1909106774"/>
                <w:placeholder>
                  <w:docPart w:val="4514D8A718CC45C6BD3092725651CD3E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  <w:r w:rsidR="0051313B" w:rsidRPr="00DD00C4">
              <w:rPr>
                <w:sz w:val="22"/>
                <w:szCs w:val="22"/>
              </w:rPr>
              <w:t xml:space="preserve">  </w:t>
            </w:r>
            <w:r w:rsidR="00DD00C4">
              <w:rPr>
                <w:sz w:val="22"/>
                <w:szCs w:val="22"/>
              </w:rPr>
              <w:t xml:space="preserve">     </w:t>
            </w:r>
            <w:r w:rsidRPr="00DD00C4">
              <w:rPr>
                <w:sz w:val="22"/>
                <w:szCs w:val="22"/>
              </w:rPr>
              <w:t>DDN </w:t>
            </w:r>
            <w:r w:rsidR="0051313B" w:rsidRP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17965870"/>
                <w:placeholder>
                  <w:docPart w:val="1405DB5312984B5E8B495055983B1F7B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4BB5D705" w14:textId="77777777" w:rsidR="0051313B" w:rsidRPr="00DD00C4" w:rsidRDefault="0051313B" w:rsidP="004C1F89">
            <w:pPr>
              <w:rPr>
                <w:sz w:val="22"/>
                <w:szCs w:val="22"/>
              </w:rPr>
            </w:pPr>
          </w:p>
          <w:p w14:paraId="1A06C4B1" w14:textId="77777777" w:rsidR="000472C7" w:rsidRDefault="0063555B" w:rsidP="004C1F89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Sexe : H </w:t>
            </w:r>
            <w:sdt>
              <w:sdtPr>
                <w:rPr>
                  <w:sz w:val="22"/>
                  <w:szCs w:val="22"/>
                </w:rPr>
                <w:id w:val="18790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DD00C4">
              <w:rPr>
                <w:sz w:val="22"/>
                <w:szCs w:val="22"/>
              </w:rPr>
              <w:t xml:space="preserve">      F </w:t>
            </w:r>
            <w:sdt>
              <w:sdtPr>
                <w:rPr>
                  <w:sz w:val="22"/>
                  <w:szCs w:val="22"/>
                </w:rPr>
                <w:id w:val="18661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D00C4">
              <w:rPr>
                <w:sz w:val="22"/>
                <w:szCs w:val="22"/>
              </w:rPr>
              <w:t xml:space="preserve">        </w:t>
            </w:r>
          </w:p>
          <w:p w14:paraId="10B48708" w14:textId="77777777" w:rsidR="000472C7" w:rsidRDefault="000472C7" w:rsidP="004C1F89">
            <w:pPr>
              <w:rPr>
                <w:sz w:val="22"/>
                <w:szCs w:val="22"/>
              </w:rPr>
            </w:pPr>
          </w:p>
          <w:p w14:paraId="78ACF161" w14:textId="77777777" w:rsidR="0051313B" w:rsidRDefault="004C1F89" w:rsidP="004C1F89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Adresse :</w:t>
            </w:r>
            <w:r w:rsidR="004055C4" w:rsidRPr="00DD00C4">
              <w:rPr>
                <w:sz w:val="22"/>
                <w:szCs w:val="22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6"/>
            </w:tblGrid>
            <w:tr w:rsidR="003B6BED" w14:paraId="2470A17D" w14:textId="77777777" w:rsidTr="000472C7">
              <w:tc>
                <w:tcPr>
                  <w:tcW w:w="8991" w:type="dxa"/>
                </w:tcPr>
                <w:p w14:paraId="1DB50E47" w14:textId="77777777" w:rsidR="000472C7" w:rsidRDefault="000472C7" w:rsidP="003B6BED">
                  <w:pPr>
                    <w:rPr>
                      <w:sz w:val="22"/>
                      <w:szCs w:val="22"/>
                    </w:rPr>
                  </w:pPr>
                </w:p>
                <w:p w14:paraId="45F16CF8" w14:textId="77777777" w:rsidR="00B03F23" w:rsidRDefault="00B03F23" w:rsidP="003B6BED">
                  <w:pPr>
                    <w:rPr>
                      <w:sz w:val="22"/>
                      <w:szCs w:val="22"/>
                    </w:rPr>
                  </w:pPr>
                </w:p>
                <w:p w14:paraId="59EE4241" w14:textId="77777777" w:rsidR="00B03F23" w:rsidRDefault="00B03F23" w:rsidP="003B6BE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F00524" w14:textId="77777777" w:rsidR="003B6BED" w:rsidRPr="00DD00C4" w:rsidRDefault="003B6BED" w:rsidP="003B6BED">
            <w:pPr>
              <w:ind w:left="2268"/>
              <w:rPr>
                <w:sz w:val="22"/>
                <w:szCs w:val="22"/>
              </w:rPr>
            </w:pPr>
          </w:p>
          <w:p w14:paraId="0601E98F" w14:textId="77777777" w:rsidR="0051313B" w:rsidRDefault="009F2233" w:rsidP="003B6BE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07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C1F89" w:rsidRPr="00DD00C4">
              <w:rPr>
                <w:sz w:val="22"/>
                <w:szCs w:val="22"/>
              </w:rPr>
              <w:t>Accord oral du patient pour présentation à cette RCP</w:t>
            </w:r>
          </w:p>
          <w:p w14:paraId="1269BE43" w14:textId="77777777" w:rsidR="00A51884" w:rsidRDefault="009F2233" w:rsidP="00A51884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664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8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1884">
              <w:rPr>
                <w:sz w:val="22"/>
                <w:szCs w:val="22"/>
              </w:rPr>
              <w:t xml:space="preserve">Base GTE : </w:t>
            </w:r>
            <w:r w:rsidR="00DD25FC">
              <w:rPr>
                <w:sz w:val="22"/>
                <w:szCs w:val="22"/>
              </w:rPr>
              <w:t>Notice d’information donnée au patient</w:t>
            </w:r>
          </w:p>
          <w:p w14:paraId="7DB4C35D" w14:textId="77777777" w:rsidR="00A51884" w:rsidRPr="00DD00C4" w:rsidRDefault="00A51884" w:rsidP="003B6BED">
            <w:pPr>
              <w:rPr>
                <w:sz w:val="22"/>
                <w:szCs w:val="22"/>
              </w:rPr>
            </w:pPr>
          </w:p>
        </w:tc>
      </w:tr>
    </w:tbl>
    <w:p w14:paraId="159C1DA1" w14:textId="77777777" w:rsidR="0079236C" w:rsidRPr="00DD00C4" w:rsidRDefault="0079236C">
      <w:pPr>
        <w:rPr>
          <w:sz w:val="22"/>
          <w:szCs w:val="22"/>
        </w:rPr>
      </w:pPr>
    </w:p>
    <w:tbl>
      <w:tblPr>
        <w:tblStyle w:val="Grilledutableau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212"/>
      </w:tblGrid>
      <w:tr w:rsidR="0079236C" w:rsidRPr="00DD00C4" w14:paraId="4E8C371D" w14:textId="77777777" w:rsidTr="00652332">
        <w:tc>
          <w:tcPr>
            <w:tcW w:w="9212" w:type="dxa"/>
            <w:shd w:val="clear" w:color="auto" w:fill="C6D9F1" w:themeFill="text2" w:themeFillTint="33"/>
          </w:tcPr>
          <w:p w14:paraId="21297578" w14:textId="77777777" w:rsidR="0079236C" w:rsidRPr="00DD00C4" w:rsidRDefault="0079236C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Médecin Référent</w:t>
            </w:r>
          </w:p>
        </w:tc>
      </w:tr>
      <w:tr w:rsidR="0063555B" w:rsidRPr="00DD00C4" w14:paraId="7A69012C" w14:textId="77777777" w:rsidTr="000472C7">
        <w:trPr>
          <w:trHeight w:val="2644"/>
        </w:trPr>
        <w:tc>
          <w:tcPr>
            <w:tcW w:w="9212" w:type="dxa"/>
            <w:shd w:val="clear" w:color="auto" w:fill="auto"/>
          </w:tcPr>
          <w:p w14:paraId="742B280D" w14:textId="77777777" w:rsidR="0063555B" w:rsidRPr="00DD00C4" w:rsidRDefault="0063555B" w:rsidP="0063555B">
            <w:pPr>
              <w:rPr>
                <w:sz w:val="22"/>
                <w:szCs w:val="22"/>
              </w:rPr>
            </w:pPr>
          </w:p>
          <w:p w14:paraId="36AC76BB" w14:textId="77777777" w:rsidR="0063555B" w:rsidRPr="00DD00C4" w:rsidRDefault="0063555B" w:rsidP="0063555B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Nom du Médecin :</w:t>
            </w:r>
            <w:r w:rsid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18522573"/>
                <w:placeholder>
                  <w:docPart w:val="9DF40F54EA8B49648055FE4ABFE6002B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1153AF17" w14:textId="77777777" w:rsidR="0063555B" w:rsidRDefault="0063555B" w:rsidP="0063555B">
            <w:pPr>
              <w:rPr>
                <w:sz w:val="22"/>
                <w:szCs w:val="22"/>
              </w:rPr>
            </w:pPr>
          </w:p>
          <w:p w14:paraId="5270BFF3" w14:textId="77777777" w:rsidR="00DD00C4" w:rsidRPr="00DD00C4" w:rsidRDefault="00DD00C4" w:rsidP="00DD00C4">
            <w:pPr>
              <w:tabs>
                <w:tab w:val="left" w:pos="46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 :</w:t>
            </w:r>
            <w:sdt>
              <w:sdtPr>
                <w:rPr>
                  <w:sz w:val="22"/>
                  <w:szCs w:val="22"/>
                </w:rPr>
                <w:id w:val="1906634119"/>
                <w:placeholder>
                  <w:docPart w:val="637F3BFB13364000950698C85F85905D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  <w:r>
              <w:rPr>
                <w:sz w:val="22"/>
                <w:szCs w:val="22"/>
              </w:rPr>
              <w:t xml:space="preserve">  Fax : </w:t>
            </w:r>
            <w:sdt>
              <w:sdtPr>
                <w:rPr>
                  <w:sz w:val="22"/>
                  <w:szCs w:val="22"/>
                </w:rPr>
                <w:id w:val="1444116612"/>
                <w:placeholder>
                  <w:docPart w:val="A5563CCA7C1F4DA3A3DA9AA2B7949EE5"/>
                </w:placeholder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4A80A8C4" w14:textId="77777777" w:rsidR="00DD00C4" w:rsidRDefault="00DD00C4" w:rsidP="0063555B">
            <w:pPr>
              <w:rPr>
                <w:sz w:val="22"/>
                <w:szCs w:val="22"/>
              </w:rPr>
            </w:pPr>
          </w:p>
          <w:p w14:paraId="44D738BA" w14:textId="77777777" w:rsidR="0063555B" w:rsidRPr="00DD00C4" w:rsidRDefault="0063555B" w:rsidP="0063555B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Adresse du Médecin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3B6BED" w14:paraId="3E5E73B8" w14:textId="77777777" w:rsidTr="003B6BED">
              <w:tc>
                <w:tcPr>
                  <w:tcW w:w="8981" w:type="dxa"/>
                </w:tcPr>
                <w:p w14:paraId="0FA80307" w14:textId="77777777" w:rsidR="003B6BED" w:rsidRDefault="003B6BED">
                  <w:pPr>
                    <w:rPr>
                      <w:sz w:val="22"/>
                      <w:szCs w:val="22"/>
                    </w:rPr>
                  </w:pPr>
                </w:p>
                <w:p w14:paraId="3B88D3A6" w14:textId="77777777" w:rsidR="00B03F23" w:rsidRDefault="00B03F23">
                  <w:pPr>
                    <w:rPr>
                      <w:sz w:val="22"/>
                      <w:szCs w:val="22"/>
                    </w:rPr>
                  </w:pPr>
                </w:p>
                <w:p w14:paraId="0B2C5250" w14:textId="77777777" w:rsidR="00B03F23" w:rsidRDefault="00B03F2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88A3D93" w14:textId="77777777" w:rsidR="0051313B" w:rsidRPr="00DD00C4" w:rsidRDefault="0051313B">
            <w:pPr>
              <w:rPr>
                <w:sz w:val="22"/>
                <w:szCs w:val="22"/>
              </w:rPr>
            </w:pPr>
          </w:p>
        </w:tc>
      </w:tr>
    </w:tbl>
    <w:p w14:paraId="295EEDD8" w14:textId="77777777" w:rsidR="0079236C" w:rsidRPr="00DD00C4" w:rsidRDefault="0079236C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236C" w:rsidRPr="00DD00C4" w14:paraId="1445D626" w14:textId="77777777" w:rsidTr="00652332">
        <w:tc>
          <w:tcPr>
            <w:tcW w:w="9212" w:type="dxa"/>
            <w:shd w:val="clear" w:color="auto" w:fill="C6D9F1" w:themeFill="text2" w:themeFillTint="33"/>
          </w:tcPr>
          <w:p w14:paraId="39D750DC" w14:textId="77777777" w:rsidR="0079236C" w:rsidRPr="00DD00C4" w:rsidRDefault="0079236C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Diagnostics</w:t>
            </w:r>
          </w:p>
        </w:tc>
      </w:tr>
      <w:tr w:rsidR="004C1F89" w:rsidRPr="00DD00C4" w14:paraId="43551971" w14:textId="77777777" w:rsidTr="004C1F89">
        <w:tc>
          <w:tcPr>
            <w:tcW w:w="9212" w:type="dxa"/>
          </w:tcPr>
          <w:p w14:paraId="56353B8E" w14:textId="77777777" w:rsidR="004C1F89" w:rsidRPr="00DD00C4" w:rsidRDefault="004C1F89" w:rsidP="004C1F89">
            <w:pPr>
              <w:rPr>
                <w:sz w:val="22"/>
                <w:szCs w:val="22"/>
              </w:rPr>
            </w:pPr>
          </w:p>
          <w:p w14:paraId="533AA8ED" w14:textId="77777777" w:rsidR="004C1F89" w:rsidRPr="00DD00C4" w:rsidRDefault="004C1F89" w:rsidP="004C1F89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Localisation du primitif :</w:t>
            </w:r>
            <w:r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alias w:val="Primitif"/>
                <w:tag w:val="Primitif"/>
                <w:id w:val="-335304828"/>
                <w:placeholder>
                  <w:docPart w:val="406D28646393473FB2D5AF1F1FCE20CD"/>
                </w:placeholder>
                <w:showingPlcHdr/>
                <w:dropDownList>
                  <w:listItem w:value="Choisissez un élément."/>
                  <w:listItem w:displayText="Pancréas" w:value="Pancréas"/>
                  <w:listItem w:displayText="Grêle (Sans précision)" w:value="Grêle (Sans précision)"/>
                  <w:listItem w:displayText="Jejunum" w:value="Jejunum"/>
                  <w:listItem w:displayText="Iléon" w:value="Iléon"/>
                  <w:listItem w:displayText="Duodenum" w:value="Duodenum"/>
                  <w:listItem w:displayText="Estomac" w:value="Estomac"/>
                  <w:listItem w:displayText="Oesophage" w:value="Oesophage"/>
                  <w:listItem w:displayText="Ampoule de Vater" w:value="Ampoule de Vater"/>
                  <w:listItem w:displayText="Foie" w:value="Foie"/>
                  <w:listItem w:displayText="Vésicule biliare/ Voie Biliaire" w:value="Vésicule biliare/ Voie Biliaire"/>
                  <w:listItem w:displayText="Appendice" w:value="Appendice"/>
                  <w:listItem w:displayText="Colon" w:value="Colon"/>
                  <w:listItem w:displayText="Anus" w:value="Anus"/>
                  <w:listItem w:displayText="Rectum" w:value="Rectum"/>
                  <w:listItem w:displayText="Broncho-Pulmonaire" w:value="Broncho-Pulmonaire"/>
                  <w:listItem w:displayText="Primitif Inconnu" w:value="Primitif Inconnu"/>
                  <w:listItem w:displayText="Autre" w:value="Autr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0C6F6CFC" w14:textId="77777777" w:rsidR="004C1F89" w:rsidRPr="00DD00C4" w:rsidRDefault="004C1F89" w:rsidP="004C1F89">
            <w:pPr>
              <w:rPr>
                <w:sz w:val="22"/>
                <w:szCs w:val="22"/>
              </w:rPr>
            </w:pPr>
          </w:p>
          <w:p w14:paraId="29B4ADB4" w14:textId="77777777" w:rsidR="004C1F89" w:rsidRPr="00DD00C4" w:rsidRDefault="004C1F89" w:rsidP="004C1F89">
            <w:pPr>
              <w:rPr>
                <w:sz w:val="18"/>
                <w:szCs w:val="18"/>
              </w:rPr>
            </w:pPr>
            <w:r w:rsidRPr="00DD00C4">
              <w:rPr>
                <w:sz w:val="22"/>
                <w:szCs w:val="22"/>
              </w:rPr>
              <w:t>Stade TNM :</w:t>
            </w:r>
            <w:r w:rsidRPr="00DD00C4">
              <w:rPr>
                <w:sz w:val="22"/>
                <w:szCs w:val="22"/>
              </w:rPr>
              <w:tab/>
            </w:r>
            <w:r w:rsidRPr="00DD00C4">
              <w:rPr>
                <w:sz w:val="18"/>
                <w:szCs w:val="18"/>
              </w:rPr>
              <w:t xml:space="preserve">T </w:t>
            </w:r>
            <w:sdt>
              <w:sdtPr>
                <w:rPr>
                  <w:sz w:val="18"/>
                  <w:szCs w:val="18"/>
                </w:rPr>
                <w:id w:val="1102688865"/>
                <w:placeholder>
                  <w:docPart w:val="406D28646393473FB2D5AF1F1FCE20CD"/>
                </w:placeholder>
                <w:showingPlcHdr/>
                <w:dropDownList>
                  <w:listItem w:value="Choisissez un élé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IA" w:value="IA"/>
                  <w:listItem w:displayText="IB" w:value="IB"/>
                  <w:listItem w:displayText="IIa" w:value="IIa"/>
                  <w:listItem w:displayText="IIb" w:value="IIb"/>
                  <w:listItem w:displayText="IIIb" w:value="IIIb"/>
                  <w:listItem w:displayText="IIIa" w:value="IIIa"/>
                  <w:listItem w:displayText="X" w:value="X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18"/>
                <w:szCs w:val="18"/>
              </w:rPr>
              <w:t xml:space="preserve">N </w:t>
            </w:r>
            <w:sdt>
              <w:sdtPr>
                <w:rPr>
                  <w:sz w:val="18"/>
                  <w:szCs w:val="18"/>
                </w:rPr>
                <w:id w:val="-1756046006"/>
                <w:placeholder>
                  <w:docPart w:val="406D28646393473FB2D5AF1F1FCE20CD"/>
                </w:placeholder>
                <w:showingPlcHdr/>
                <w:dropDownList>
                  <w:listItem w:value="Choisissez un élément."/>
                  <w:listItem w:displayText="0" w:value="0"/>
                  <w:listItem w:displayText="1" w:value="1"/>
                  <w:listItem w:displayText="x" w:value="x"/>
                  <w:listItem w:displayText="2" w:value="2"/>
                  <w:listItem w:displayText="1a" w:value="1a"/>
                  <w:listItem w:displayText="1b" w:value="1b"/>
                  <w:listItem w:displayText="2a" w:value="2a"/>
                  <w:listItem w:displayText="2b" w:value="2b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18"/>
                <w:szCs w:val="18"/>
              </w:rPr>
              <w:t xml:space="preserve">M </w:t>
            </w:r>
            <w:sdt>
              <w:sdtPr>
                <w:rPr>
                  <w:sz w:val="18"/>
                  <w:szCs w:val="18"/>
                </w:rPr>
                <w:id w:val="140934594"/>
                <w:placeholder>
                  <w:docPart w:val="406D28646393473FB2D5AF1F1FCE20CD"/>
                </w:placeholder>
                <w:showingPlcHdr/>
                <w:dropDownList>
                  <w:listItem w:value="Choisissez un élément."/>
                  <w:listItem w:displayText="0" w:value="0"/>
                  <w:listItem w:displayText="1" w:value="1"/>
                  <w:listItem w:displayText="x" w:value="x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1378A809" w14:textId="77777777" w:rsidR="004C1F89" w:rsidRPr="00DD00C4" w:rsidRDefault="004C1F89" w:rsidP="004C1F89">
            <w:pPr>
              <w:rPr>
                <w:sz w:val="22"/>
                <w:szCs w:val="22"/>
              </w:rPr>
            </w:pPr>
          </w:p>
          <w:p w14:paraId="16D32C5A" w14:textId="77777777" w:rsidR="004C1F89" w:rsidRPr="00DD00C4" w:rsidRDefault="004C1F89" w:rsidP="004C1F89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Classification OMS :</w:t>
            </w:r>
            <w:r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782682790"/>
                <w:placeholder>
                  <w:docPart w:val="406D28646393473FB2D5AF1F1FCE20CD"/>
                </w:placeholder>
                <w:showingPlcHdr/>
                <w:dropDownList>
                  <w:listItem w:value="Choisissez un élément."/>
                  <w:listItem w:displayText="TNE G1" w:value="TNE G1"/>
                  <w:listItem w:displayText="TNE G2" w:value="TNE G2"/>
                  <w:listItem w:displayText="TNE G3" w:value="TNE G3"/>
                  <w:listItem w:displayText="TNE sans précision" w:value="TNE sans précision"/>
                  <w:listItem w:displayText="CNE petites cellules" w:value="CNE petites cellules"/>
                  <w:listItem w:displayText="CNE grandes cellules" w:value="CNE grandes cellules"/>
                  <w:listItem w:displayText="CNE sans précision" w:value="CNE sans précision"/>
                  <w:listItem w:displayText="Tumeur miste Adéno-NEN" w:value="tumeur mixte Adéno-NEN"/>
                  <w:listItem w:displayText="Non indiqué" w:value="Non indiqué"/>
                  <w:listItem w:displayText="Carcinoïde typique" w:value="Carcinoïde typique"/>
                  <w:listItem w:displayText="Carcinoïde atypique" w:value="Carcinoïde atypique"/>
                  <w:listItem w:displayText="Carcinoïde sans précision" w:value="Carcinoïde sans précision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3E592C52" w14:textId="77777777" w:rsidR="004C1F89" w:rsidRPr="00DD00C4" w:rsidRDefault="004C1F89" w:rsidP="004C1F89">
            <w:pPr>
              <w:rPr>
                <w:sz w:val="22"/>
                <w:szCs w:val="22"/>
              </w:rPr>
            </w:pPr>
          </w:p>
          <w:p w14:paraId="7E062565" w14:textId="77777777" w:rsidR="004C1F89" w:rsidRPr="00DD00C4" w:rsidRDefault="004C1F89" w:rsidP="004C1F89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Date des premiers symptômes ou de la découverte :</w:t>
            </w:r>
            <w:r w:rsid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11800068"/>
                <w:placeholder>
                  <w:docPart w:val="FA2DB1EB48DE4D6CA8C2B4D0F92CD2A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  <w:p w14:paraId="4CD58B34" w14:textId="77777777" w:rsidR="004C1F89" w:rsidRPr="00DD00C4" w:rsidRDefault="004C1F89" w:rsidP="004C1F89">
            <w:pPr>
              <w:rPr>
                <w:sz w:val="22"/>
                <w:szCs w:val="22"/>
              </w:rPr>
            </w:pPr>
          </w:p>
          <w:p w14:paraId="374A18F1" w14:textId="77777777" w:rsidR="004C1F89" w:rsidRPr="00DD00C4" w:rsidRDefault="004C1F89" w:rsidP="004C1F89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Date du diagnostic initial (histologie) :</w:t>
            </w:r>
            <w:r w:rsid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74040722"/>
                <w:placeholder>
                  <w:docPart w:val="439A3E7481914FB2A46DD037E11EF35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  <w:p w14:paraId="30ABA13B" w14:textId="77777777" w:rsidR="004C1F89" w:rsidRPr="00DD00C4" w:rsidRDefault="004C1F89">
            <w:pPr>
              <w:rPr>
                <w:sz w:val="22"/>
                <w:szCs w:val="22"/>
              </w:rPr>
            </w:pPr>
          </w:p>
        </w:tc>
      </w:tr>
    </w:tbl>
    <w:p w14:paraId="32BDE90E" w14:textId="77777777" w:rsidR="0051313B" w:rsidRPr="00DD00C4" w:rsidRDefault="0051313B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1F89" w:rsidRPr="00DD00C4" w14:paraId="09D0BA9A" w14:textId="77777777" w:rsidTr="00652332">
        <w:tc>
          <w:tcPr>
            <w:tcW w:w="9212" w:type="dxa"/>
            <w:shd w:val="clear" w:color="auto" w:fill="C6D9F1" w:themeFill="text2" w:themeFillTint="33"/>
          </w:tcPr>
          <w:p w14:paraId="3AA2923B" w14:textId="77777777" w:rsidR="004C1F89" w:rsidRPr="00DD00C4" w:rsidRDefault="004C1F89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Antécédents</w:t>
            </w:r>
          </w:p>
        </w:tc>
      </w:tr>
      <w:tr w:rsidR="0021787D" w:rsidRPr="00DD00C4" w14:paraId="411C62A7" w14:textId="77777777" w:rsidTr="0021787D">
        <w:tc>
          <w:tcPr>
            <w:tcW w:w="9212" w:type="dxa"/>
          </w:tcPr>
          <w:p w14:paraId="27935F44" w14:textId="77777777" w:rsidR="0021787D" w:rsidRPr="00DD00C4" w:rsidRDefault="0021787D">
            <w:pPr>
              <w:rPr>
                <w:sz w:val="22"/>
                <w:szCs w:val="22"/>
              </w:rPr>
            </w:pPr>
          </w:p>
          <w:p w14:paraId="5BBA8BD1" w14:textId="77777777" w:rsidR="008A7BD1" w:rsidRDefault="008A7BD1" w:rsidP="008A7BD1">
            <w:pPr>
              <w:tabs>
                <w:tab w:val="left" w:pos="4350"/>
                <w:tab w:val="left" w:pos="4678"/>
              </w:tabs>
              <w:rPr>
                <w:sz w:val="22"/>
                <w:szCs w:val="22"/>
              </w:rPr>
            </w:pPr>
          </w:p>
          <w:p w14:paraId="1E92C225" w14:textId="77777777" w:rsidR="008A7BD1" w:rsidRDefault="008A7BD1">
            <w:pPr>
              <w:rPr>
                <w:sz w:val="22"/>
                <w:szCs w:val="22"/>
              </w:rPr>
            </w:pPr>
          </w:p>
          <w:p w14:paraId="7F2ECA86" w14:textId="77777777" w:rsidR="004D11BB" w:rsidRPr="00DD00C4" w:rsidRDefault="004D11BB">
            <w:pPr>
              <w:rPr>
                <w:sz w:val="22"/>
                <w:szCs w:val="22"/>
              </w:rPr>
            </w:pPr>
          </w:p>
        </w:tc>
      </w:tr>
    </w:tbl>
    <w:p w14:paraId="790170C3" w14:textId="77777777" w:rsidR="00B03F23" w:rsidRDefault="00B03F23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03F23" w:rsidRPr="00DD00C4" w14:paraId="60ABF128" w14:textId="77777777" w:rsidTr="00453C75">
        <w:tc>
          <w:tcPr>
            <w:tcW w:w="9212" w:type="dxa"/>
            <w:shd w:val="clear" w:color="auto" w:fill="C6D9F1" w:themeFill="text2" w:themeFillTint="33"/>
          </w:tcPr>
          <w:p w14:paraId="474FEFB6" w14:textId="77777777" w:rsidR="00B03F23" w:rsidRPr="00DD00C4" w:rsidRDefault="00B03F23" w:rsidP="00453C75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Histoire de la maladie</w:t>
            </w:r>
          </w:p>
        </w:tc>
      </w:tr>
      <w:tr w:rsidR="00B03F23" w:rsidRPr="00DD00C4" w14:paraId="1A377774" w14:textId="77777777" w:rsidTr="00453C75">
        <w:tc>
          <w:tcPr>
            <w:tcW w:w="9212" w:type="dxa"/>
          </w:tcPr>
          <w:p w14:paraId="3F4F75C8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666642DC" w14:textId="77777777" w:rsidR="00B03F23" w:rsidRDefault="00B03F23" w:rsidP="00453C75">
            <w:pPr>
              <w:rPr>
                <w:sz w:val="22"/>
                <w:szCs w:val="22"/>
              </w:rPr>
            </w:pPr>
          </w:p>
          <w:p w14:paraId="7C1FDD84" w14:textId="77777777" w:rsidR="000472C7" w:rsidRDefault="000472C7" w:rsidP="00453C75">
            <w:pPr>
              <w:rPr>
                <w:sz w:val="22"/>
                <w:szCs w:val="22"/>
              </w:rPr>
            </w:pPr>
          </w:p>
          <w:p w14:paraId="6D820ADC" w14:textId="77777777" w:rsidR="000472C7" w:rsidRDefault="000472C7" w:rsidP="00453C75">
            <w:pPr>
              <w:rPr>
                <w:sz w:val="22"/>
                <w:szCs w:val="22"/>
              </w:rPr>
            </w:pPr>
          </w:p>
          <w:p w14:paraId="30E78825" w14:textId="77777777" w:rsidR="00B03F23" w:rsidRDefault="00B03F23" w:rsidP="00453C75">
            <w:pPr>
              <w:rPr>
                <w:sz w:val="22"/>
                <w:szCs w:val="22"/>
              </w:rPr>
            </w:pPr>
          </w:p>
          <w:p w14:paraId="3D5EAE69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7455CA1C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</w:tc>
      </w:tr>
    </w:tbl>
    <w:p w14:paraId="5CEE6A8A" w14:textId="77777777" w:rsidR="00B03F23" w:rsidRDefault="00B03F23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97"/>
        <w:gridCol w:w="15"/>
      </w:tblGrid>
      <w:tr w:rsidR="00B03F23" w:rsidRPr="00DD00C4" w14:paraId="05839D1A" w14:textId="77777777" w:rsidTr="00453C75">
        <w:tc>
          <w:tcPr>
            <w:tcW w:w="9212" w:type="dxa"/>
            <w:gridSpan w:val="2"/>
            <w:shd w:val="clear" w:color="auto" w:fill="C6D9F1" w:themeFill="text2" w:themeFillTint="33"/>
          </w:tcPr>
          <w:p w14:paraId="417A2253" w14:textId="77777777" w:rsidR="00B03F23" w:rsidRPr="00DD00C4" w:rsidRDefault="00B03F23" w:rsidP="00453C75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Traitements déjà réalisés et en cours (A dupliquer si besoin)</w:t>
            </w:r>
          </w:p>
        </w:tc>
      </w:tr>
      <w:tr w:rsidR="00B03F23" w:rsidRPr="00DD00C4" w14:paraId="05A79073" w14:textId="77777777" w:rsidTr="000472C7">
        <w:trPr>
          <w:trHeight w:val="4627"/>
        </w:trPr>
        <w:tc>
          <w:tcPr>
            <w:tcW w:w="9212" w:type="dxa"/>
            <w:gridSpan w:val="2"/>
          </w:tcPr>
          <w:p w14:paraId="252EA4D8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0976C75E" w14:textId="77777777" w:rsidR="00B03F23" w:rsidRPr="00DD00C4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Traitement anti-tumoral :</w:t>
            </w:r>
          </w:p>
          <w:p w14:paraId="2CCB0CE8" w14:textId="77777777" w:rsidR="00B03F23" w:rsidRPr="00DD00C4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40858142"/>
                <w:placeholder>
                  <w:docPart w:val="70863ED745E1483EA938AA3EC6ED4B40"/>
                </w:placeholder>
                <w:showingPlcHdr/>
                <w:dropDownList>
                  <w:listItem w:value="Choisissez un élément."/>
                  <w:listItem w:displayText="Chirurgie Résection" w:value="Chirurgie Résection"/>
                  <w:listItem w:displayText="Radiologie" w:value="Radiologie"/>
                  <w:listItem w:displayText="Systémique" w:value="Systémique"/>
                  <w:listItem w:displayText="Radiothérapie" w:value="Radiothérapie"/>
                  <w:listItem w:displayText="Surveillance sans traitement" w:value="Surveillance sans traitement"/>
                  <w:listItem w:displayText="Autre" w:value="Autr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sz w:val="22"/>
                  <w:szCs w:val="22"/>
                </w:rPr>
                <w:id w:val="-2064789028"/>
                <w:placeholder>
                  <w:docPart w:val="616A636FFA30488C8E5D0EB5F93F4D32"/>
                </w:placeholder>
                <w:showingPlcHdr/>
                <w:dropDownList>
                  <w:listItem w:value="Choisissez un élément."/>
                  <w:listItem w:displayText="Chirurgie du Primitif" w:value="Chirurgie du Primitif"/>
                  <w:listItem w:displayText="Chirurgie des métastases" w:value="Chirurgie des métastases"/>
                  <w:listItem w:displayText="Transplantation hépatique" w:value="Transplantation hépatique"/>
                  <w:listItem w:displayText="Résection endoscopique du primitif" w:value="Résection endoscopique du primitif"/>
                  <w:listItem w:displayText="Autre" w:value="Autre"/>
                  <w:listItem w:displayText="Radiofréquence" w:value="Radiofréquence"/>
                  <w:listItem w:displayText="Micro-onde" w:value="Micro-onde"/>
                  <w:listItem w:displayText="Alcoolisation" w:value="Alcoolisation"/>
                  <w:listItem w:displayText="Embolisation" w:value="Embolisation"/>
                  <w:listItem w:displayText="Chimio-embolisation" w:value="Chimio-embolisation"/>
                  <w:listItem w:displayText="Radio-embolisation" w:value="Radio-embolisation"/>
                  <w:listItem w:displayText="Analogues de la somatostatine" w:value="Analogues de la somatostatine"/>
                  <w:listItem w:displayText="Interféron" w:value="Interféron"/>
                  <w:listItem w:displayText="Everolimus" w:value="Everolimus"/>
                  <w:listItem w:displayText="Sunitinib" w:value="Sunitinib"/>
                  <w:listItem w:displayText="Chimiothérapie" w:value="Chimiothérapie"/>
                  <w:listItem w:displayText="Immunothérapie" w:value="Immunothérapie"/>
                  <w:listItem w:displayText="RVI" w:value="RVI"/>
                  <w:listItem w:displayText="RTE" w:value="RT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22"/>
                <w:szCs w:val="22"/>
              </w:rPr>
              <w:tab/>
            </w:r>
          </w:p>
          <w:p w14:paraId="04BAFD1F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148D43C3" w14:textId="77777777" w:rsidR="00B03F23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Si chimio préciser laquelle : </w:t>
            </w:r>
            <w:sdt>
              <w:sdtPr>
                <w:rPr>
                  <w:sz w:val="22"/>
                  <w:szCs w:val="22"/>
                </w:rPr>
                <w:id w:val="981736210"/>
                <w:placeholder>
                  <w:docPart w:val="22D2127AB537423CBA1F46ECFDBAE847"/>
                </w:placeholder>
                <w:showingPlcHdr/>
                <w:text/>
              </w:sdtPr>
              <w:sdtEndPr/>
              <w:sdtContent>
                <w:r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0A6D5DD8" w14:textId="77777777" w:rsidR="00B03F23" w:rsidRDefault="00B03F23" w:rsidP="00453C75">
            <w:pPr>
              <w:rPr>
                <w:sz w:val="22"/>
                <w:szCs w:val="22"/>
              </w:rPr>
            </w:pPr>
          </w:p>
          <w:p w14:paraId="20B5DE52" w14:textId="77777777" w:rsidR="00B03F23" w:rsidRPr="00DD00C4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b</w:t>
            </w:r>
            <w:r w:rsidRPr="00DD00C4">
              <w:rPr>
                <w:sz w:val="22"/>
                <w:szCs w:val="22"/>
              </w:rPr>
              <w:t xml:space="preserve"> de cycle : </w:t>
            </w:r>
            <w:sdt>
              <w:sdtPr>
                <w:rPr>
                  <w:sz w:val="22"/>
                  <w:szCs w:val="22"/>
                </w:rPr>
                <w:id w:val="-727539171"/>
                <w:placeholder>
                  <w:docPart w:val="2616E4F84AE84CD2A3DC68205DF11845"/>
                </w:placeholder>
                <w:showingPlcHdr/>
                <w:text/>
              </w:sdtPr>
              <w:sdtEndPr/>
              <w:sdtContent>
                <w:r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7C1EA1C3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3E30BBF6" w14:textId="77777777" w:rsidR="00B03F23" w:rsidRPr="00DD00C4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Date de début :</w:t>
            </w:r>
            <w:sdt>
              <w:sdtPr>
                <w:rPr>
                  <w:sz w:val="22"/>
                  <w:szCs w:val="22"/>
                </w:rPr>
                <w:id w:val="-1962487024"/>
                <w:placeholder>
                  <w:docPart w:val="73A17F8A3EC04E9383882CEC498269F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  <w:r w:rsidRPr="00DD00C4">
              <w:rPr>
                <w:sz w:val="22"/>
                <w:szCs w:val="22"/>
              </w:rPr>
              <w:tab/>
            </w:r>
            <w:r w:rsidRPr="00DD00C4">
              <w:rPr>
                <w:sz w:val="22"/>
                <w:szCs w:val="22"/>
              </w:rPr>
              <w:tab/>
              <w:t xml:space="preserve">Date de Fin : </w:t>
            </w:r>
            <w:sdt>
              <w:sdtPr>
                <w:rPr>
                  <w:sz w:val="22"/>
                  <w:szCs w:val="22"/>
                </w:rPr>
                <w:id w:val="-2027318343"/>
                <w:placeholder>
                  <w:docPart w:val="E6DD697A04EA48CFAF4E3A6152325AC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  <w:p w14:paraId="6EA7AB99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316F079E" w14:textId="77777777" w:rsidR="00B03F23" w:rsidRPr="00DD00C4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Meilleur réponse : </w:t>
            </w:r>
            <w:sdt>
              <w:sdtPr>
                <w:rPr>
                  <w:sz w:val="22"/>
                  <w:szCs w:val="22"/>
                </w:rPr>
                <w:id w:val="1965612880"/>
                <w:showingPlcHdr/>
                <w:dropDownList>
                  <w:listItem w:value="Choisissez un élément."/>
                  <w:listItem w:displayText="Réponse objective" w:value="Réponse objective"/>
                  <w:listItem w:displayText="Maladie stable" w:value="Maladie stable"/>
                  <w:listItem w:displayText="Maladie progressive" w:value="Maladie progressive"/>
                  <w:listItem w:displayText="Non connue" w:value="Non connu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22"/>
                <w:szCs w:val="22"/>
              </w:rPr>
              <w:t xml:space="preserve">         Raison arrêt : </w:t>
            </w:r>
            <w:sdt>
              <w:sdtPr>
                <w:rPr>
                  <w:sz w:val="22"/>
                  <w:szCs w:val="22"/>
                </w:rPr>
                <w:id w:val="1658732219"/>
                <w:showingPlcHdr/>
                <w:dropDownList>
                  <w:listItem w:value="Choisissez un élément."/>
                  <w:listItem w:displayText="Progression" w:value="Progression"/>
                  <w:listItem w:displayText="Toxicité" w:value="Toxicité"/>
                  <w:listItem w:displayText="Fin de traitement programmé" w:value="Fin de traitement programmé"/>
                  <w:listItem w:displayText="En cours" w:value="En cours"/>
                  <w:listItem w:displayText="Autre" w:value="Autre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0B83F5C5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  <w:p w14:paraId="607830F9" w14:textId="77777777" w:rsidR="00B03F23" w:rsidRPr="00DD00C4" w:rsidRDefault="00B03F23" w:rsidP="00453C75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Commentaire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B03F23" w14:paraId="6EB05307" w14:textId="77777777" w:rsidTr="00453C75">
              <w:tc>
                <w:tcPr>
                  <w:tcW w:w="8981" w:type="dxa"/>
                </w:tcPr>
                <w:p w14:paraId="7DFBB950" w14:textId="77777777" w:rsidR="00B03F23" w:rsidRDefault="00B03F23" w:rsidP="00453C75">
                  <w:pPr>
                    <w:rPr>
                      <w:sz w:val="22"/>
                      <w:szCs w:val="22"/>
                    </w:rPr>
                  </w:pPr>
                </w:p>
                <w:p w14:paraId="3D0131BE" w14:textId="77777777" w:rsidR="00B03F23" w:rsidRDefault="00B03F23" w:rsidP="00453C75">
                  <w:pPr>
                    <w:rPr>
                      <w:sz w:val="22"/>
                      <w:szCs w:val="22"/>
                    </w:rPr>
                  </w:pPr>
                </w:p>
                <w:p w14:paraId="71DE0D47" w14:textId="77777777" w:rsidR="00B03F23" w:rsidRDefault="00B03F23" w:rsidP="00453C7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D6E25A8" w14:textId="77777777" w:rsidR="00B03F23" w:rsidRPr="00DD00C4" w:rsidRDefault="00B03F23" w:rsidP="00453C75">
            <w:pPr>
              <w:rPr>
                <w:sz w:val="22"/>
                <w:szCs w:val="22"/>
              </w:rPr>
            </w:pPr>
          </w:p>
        </w:tc>
      </w:tr>
      <w:tr w:rsidR="00DD00C4" w:rsidRPr="00DD00C4" w14:paraId="54845804" w14:textId="77777777" w:rsidTr="000472C7">
        <w:trPr>
          <w:gridAfter w:val="1"/>
          <w:wAfter w:w="15" w:type="dxa"/>
          <w:trHeight w:val="4820"/>
        </w:trPr>
        <w:tc>
          <w:tcPr>
            <w:tcW w:w="9197" w:type="dxa"/>
          </w:tcPr>
          <w:p w14:paraId="085D4D58" w14:textId="77777777" w:rsidR="000472C7" w:rsidRDefault="000472C7" w:rsidP="00DD00C4">
            <w:pPr>
              <w:rPr>
                <w:sz w:val="22"/>
                <w:szCs w:val="22"/>
              </w:rPr>
            </w:pPr>
          </w:p>
          <w:p w14:paraId="7E6CD9F8" w14:textId="77777777" w:rsidR="00DD00C4" w:rsidRP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Traitement anti-tumoral :</w:t>
            </w:r>
          </w:p>
          <w:p w14:paraId="30F2F75B" w14:textId="77777777" w:rsidR="00DD00C4" w:rsidRP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32445813"/>
                <w:showingPlcHdr/>
                <w:dropDownList>
                  <w:listItem w:value="Choisissez un élément."/>
                  <w:listItem w:displayText="Chirurgie Résection" w:value="Chirurgie Résection"/>
                  <w:listItem w:displayText="Radiologie" w:value="Radiologie"/>
                  <w:listItem w:displayText="Systémique" w:value="Systémique"/>
                  <w:listItem w:displayText="Radiothérapie" w:value="Radiothérapie"/>
                  <w:listItem w:displayText="Surveillance sans traitement" w:value="Surveillance sans traitement"/>
                  <w:listItem w:displayText="Autre" w:value="Autr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22"/>
                <w:szCs w:val="22"/>
              </w:rPr>
              <w:tab/>
              <w:t xml:space="preserve"> </w:t>
            </w:r>
            <w:sdt>
              <w:sdtPr>
                <w:rPr>
                  <w:sz w:val="22"/>
                  <w:szCs w:val="22"/>
                </w:rPr>
                <w:id w:val="-1875920569"/>
                <w:showingPlcHdr/>
                <w:dropDownList>
                  <w:listItem w:value="Choisissez un élément."/>
                  <w:listItem w:displayText="Chirurgie du Primitif" w:value="Chirurgie du Primitif"/>
                  <w:listItem w:displayText="Chirurgie des métastases" w:value="Chirurgie des métastases"/>
                  <w:listItem w:displayText="Transplantation hépatique" w:value="Transplantation hépatique"/>
                  <w:listItem w:displayText="Résection endoscopique du primitif" w:value="Résection endoscopique du primitif"/>
                  <w:listItem w:displayText="Autre" w:value="Autre"/>
                  <w:listItem w:displayText="Radiofréquence" w:value="Radiofréquence"/>
                  <w:listItem w:displayText="Micro-onde" w:value="Micro-onde"/>
                  <w:listItem w:displayText="Alcoolisation" w:value="Alcoolisation"/>
                  <w:listItem w:displayText="Embolisation" w:value="Embolisation"/>
                  <w:listItem w:displayText="Chimio-embolisation" w:value="Chimio-embolisation"/>
                  <w:listItem w:displayText="Radio-embolisation" w:value="Radio-embolisation"/>
                  <w:listItem w:displayText="Analogues de la somatostatine" w:value="Analogues de la somatostatine"/>
                  <w:listItem w:displayText="Interféron" w:value="Interféron"/>
                  <w:listItem w:displayText="Everolimus" w:value="Everolimus"/>
                  <w:listItem w:displayText="Sunitinib" w:value="Sunitinib"/>
                  <w:listItem w:displayText="Chimiothérapie" w:value="Chimiothérapie"/>
                  <w:listItem w:displayText="Immunothérapie" w:value="Immunothérapie"/>
                  <w:listItem w:displayText="RVI" w:value="RVI"/>
                  <w:listItem w:displayText="RTE" w:value="RT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22"/>
                <w:szCs w:val="22"/>
              </w:rPr>
              <w:tab/>
            </w:r>
          </w:p>
          <w:p w14:paraId="74082610" w14:textId="77777777" w:rsidR="00DD00C4" w:rsidRPr="00DD00C4" w:rsidRDefault="00DD00C4" w:rsidP="00DD00C4">
            <w:pPr>
              <w:rPr>
                <w:sz w:val="22"/>
                <w:szCs w:val="22"/>
              </w:rPr>
            </w:pPr>
          </w:p>
          <w:p w14:paraId="77A92301" w14:textId="77777777" w:rsid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Si chimio préciser laquelle : </w:t>
            </w:r>
            <w:sdt>
              <w:sdtPr>
                <w:rPr>
                  <w:sz w:val="22"/>
                  <w:szCs w:val="22"/>
                </w:rPr>
                <w:id w:val="1636213936"/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2EB0CC7C" w14:textId="77777777" w:rsidR="00DD00C4" w:rsidRDefault="00DD00C4" w:rsidP="00DD00C4">
            <w:pPr>
              <w:rPr>
                <w:sz w:val="22"/>
                <w:szCs w:val="22"/>
              </w:rPr>
            </w:pPr>
          </w:p>
          <w:p w14:paraId="4FA172E9" w14:textId="77777777" w:rsidR="00DD00C4" w:rsidRP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b</w:t>
            </w:r>
            <w:r w:rsidRPr="00DD00C4">
              <w:rPr>
                <w:sz w:val="22"/>
                <w:szCs w:val="22"/>
              </w:rPr>
              <w:t xml:space="preserve"> de cycle : </w:t>
            </w:r>
            <w:sdt>
              <w:sdtPr>
                <w:rPr>
                  <w:sz w:val="22"/>
                  <w:szCs w:val="22"/>
                </w:rPr>
                <w:id w:val="949050960"/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7FC22184" w14:textId="77777777" w:rsidR="00DD00C4" w:rsidRPr="00DD00C4" w:rsidRDefault="00DD00C4" w:rsidP="00DD00C4">
            <w:pPr>
              <w:rPr>
                <w:sz w:val="22"/>
                <w:szCs w:val="22"/>
              </w:rPr>
            </w:pPr>
          </w:p>
          <w:p w14:paraId="558CD317" w14:textId="77777777" w:rsidR="00DD00C4" w:rsidRP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Date de début :</w:t>
            </w:r>
            <w:sdt>
              <w:sdtPr>
                <w:rPr>
                  <w:sz w:val="22"/>
                  <w:szCs w:val="22"/>
                </w:rPr>
                <w:id w:val="808214988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  <w:r w:rsidRPr="00DD00C4">
              <w:rPr>
                <w:sz w:val="22"/>
                <w:szCs w:val="22"/>
              </w:rPr>
              <w:tab/>
            </w:r>
            <w:r w:rsidRPr="00DD00C4">
              <w:rPr>
                <w:sz w:val="22"/>
                <w:szCs w:val="22"/>
              </w:rPr>
              <w:tab/>
              <w:t xml:space="preserve">Date de Fin : </w:t>
            </w:r>
            <w:sdt>
              <w:sdtPr>
                <w:rPr>
                  <w:sz w:val="22"/>
                  <w:szCs w:val="22"/>
                </w:rPr>
                <w:id w:val="-1395967997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  <w:p w14:paraId="168B093A" w14:textId="77777777" w:rsidR="00DD00C4" w:rsidRPr="00DD00C4" w:rsidRDefault="00DD00C4" w:rsidP="00DD00C4">
            <w:pPr>
              <w:rPr>
                <w:sz w:val="22"/>
                <w:szCs w:val="22"/>
              </w:rPr>
            </w:pPr>
          </w:p>
          <w:p w14:paraId="6EEDB0D0" w14:textId="77777777" w:rsidR="00DD00C4" w:rsidRP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Meilleur réponse : </w:t>
            </w:r>
            <w:sdt>
              <w:sdtPr>
                <w:rPr>
                  <w:sz w:val="22"/>
                  <w:szCs w:val="22"/>
                </w:rPr>
                <w:id w:val="1271668947"/>
                <w:showingPlcHdr/>
                <w:dropDownList>
                  <w:listItem w:value="Choisissez un élément."/>
                  <w:listItem w:displayText="Réponse objective" w:value="Réponse objective"/>
                  <w:listItem w:displayText="Maladie stable" w:value="Maladie stable"/>
                  <w:listItem w:displayText="Maladie progressive" w:value="Maladie progressive"/>
                  <w:listItem w:displayText="Non connue" w:value="Non connu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Pr="00DD00C4">
              <w:rPr>
                <w:sz w:val="22"/>
                <w:szCs w:val="22"/>
              </w:rPr>
              <w:t xml:space="preserve">         Raison arrêt : </w:t>
            </w:r>
            <w:sdt>
              <w:sdtPr>
                <w:rPr>
                  <w:sz w:val="22"/>
                  <w:szCs w:val="22"/>
                </w:rPr>
                <w:id w:val="-1962645902"/>
                <w:showingPlcHdr/>
                <w:dropDownList>
                  <w:listItem w:value="Choisissez un élément."/>
                  <w:listItem w:displayText="Progression" w:value="Progression"/>
                  <w:listItem w:displayText="Toxicité" w:value="Toxicité"/>
                  <w:listItem w:displayText="Fin de traitement programmé" w:value="Fin de traitement programmé"/>
                  <w:listItem w:displayText="En cours" w:value="En cours"/>
                  <w:listItem w:displayText="Autre" w:value="Autre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2FA504FD" w14:textId="77777777" w:rsidR="00DD00C4" w:rsidRPr="00DD00C4" w:rsidRDefault="00DD00C4" w:rsidP="00DD00C4">
            <w:pPr>
              <w:rPr>
                <w:sz w:val="22"/>
                <w:szCs w:val="22"/>
              </w:rPr>
            </w:pPr>
          </w:p>
          <w:p w14:paraId="68BD2743" w14:textId="77777777" w:rsidR="00DD00C4" w:rsidRPr="00DD00C4" w:rsidRDefault="00DD00C4" w:rsidP="00DD00C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Commentaire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66"/>
            </w:tblGrid>
            <w:tr w:rsidR="003B6BED" w14:paraId="6A03FD44" w14:textId="77777777" w:rsidTr="000472C7">
              <w:trPr>
                <w:trHeight w:val="950"/>
              </w:trPr>
              <w:tc>
                <w:tcPr>
                  <w:tcW w:w="8966" w:type="dxa"/>
                </w:tcPr>
                <w:p w14:paraId="3B982EE0" w14:textId="77777777" w:rsidR="003B6BED" w:rsidRDefault="003B6BED" w:rsidP="00DD00C4">
                  <w:pPr>
                    <w:rPr>
                      <w:sz w:val="22"/>
                      <w:szCs w:val="22"/>
                    </w:rPr>
                  </w:pPr>
                </w:p>
                <w:p w14:paraId="584B12AD" w14:textId="77777777" w:rsidR="00B03F23" w:rsidRDefault="00B03F23" w:rsidP="00DD00C4">
                  <w:pPr>
                    <w:rPr>
                      <w:sz w:val="22"/>
                      <w:szCs w:val="22"/>
                    </w:rPr>
                  </w:pPr>
                </w:p>
                <w:p w14:paraId="531865BE" w14:textId="77777777" w:rsidR="00B03F23" w:rsidRDefault="00B03F23" w:rsidP="00DD00C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181257" w14:textId="77777777" w:rsidR="00DD00C4" w:rsidRPr="00DD00C4" w:rsidRDefault="00DD00C4" w:rsidP="00DD00C4">
            <w:pPr>
              <w:rPr>
                <w:sz w:val="22"/>
                <w:szCs w:val="22"/>
              </w:rPr>
            </w:pPr>
          </w:p>
        </w:tc>
      </w:tr>
    </w:tbl>
    <w:p w14:paraId="74316512" w14:textId="77777777" w:rsidR="009B2BC0" w:rsidRDefault="009B2BC0">
      <w:pPr>
        <w:rPr>
          <w:sz w:val="22"/>
          <w:szCs w:val="22"/>
        </w:rPr>
      </w:pPr>
    </w:p>
    <w:p w14:paraId="25FF58A7" w14:textId="77777777" w:rsidR="000472C7" w:rsidRPr="00DD00C4" w:rsidRDefault="000472C7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36AF" w:rsidRPr="00DD00C4" w14:paraId="180CCB1C" w14:textId="77777777" w:rsidTr="00652332">
        <w:tc>
          <w:tcPr>
            <w:tcW w:w="9212" w:type="dxa"/>
            <w:shd w:val="clear" w:color="auto" w:fill="C6D9F1" w:themeFill="text2" w:themeFillTint="33"/>
          </w:tcPr>
          <w:p w14:paraId="4FF8D4E9" w14:textId="77777777" w:rsidR="000836AF" w:rsidRPr="00DD00C4" w:rsidRDefault="000836AF" w:rsidP="0051313B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Génétique</w:t>
            </w:r>
          </w:p>
        </w:tc>
      </w:tr>
      <w:tr w:rsidR="000836AF" w:rsidRPr="00DD00C4" w14:paraId="3439A1C3" w14:textId="77777777" w:rsidTr="0051313B">
        <w:tc>
          <w:tcPr>
            <w:tcW w:w="9212" w:type="dxa"/>
            <w:shd w:val="clear" w:color="auto" w:fill="auto"/>
          </w:tcPr>
          <w:p w14:paraId="3DD8AA31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3C05FC68" w14:textId="77777777" w:rsidR="000836AF" w:rsidRPr="00DD00C4" w:rsidRDefault="000836AF" w:rsidP="0051313B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Syndrome génétique : </w:t>
            </w:r>
            <w:sdt>
              <w:sdtPr>
                <w:rPr>
                  <w:sz w:val="22"/>
                  <w:szCs w:val="22"/>
                </w:rPr>
                <w:id w:val="-1503112533"/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  <w:listItem w:displayText="Non connu" w:value="Non connu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4CB0FD1E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3CEB51D9" w14:textId="77777777" w:rsidR="000836AF" w:rsidRPr="00DD00C4" w:rsidRDefault="000836AF" w:rsidP="0051313B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Type de syndrome génétique : </w:t>
            </w:r>
            <w:sdt>
              <w:sdtPr>
                <w:rPr>
                  <w:sz w:val="22"/>
                  <w:szCs w:val="22"/>
                </w:rPr>
                <w:id w:val="1009945085"/>
                <w:showingPlcHdr/>
                <w:dropDownList>
                  <w:listItem w:value="Choisissez un élément."/>
                  <w:listItem w:displayText="NEM1" w:value="NEM1"/>
                  <w:listItem w:displayText="NEM2" w:value="NEM2"/>
                  <w:listItem w:displayText="VHL" w:value="VHL"/>
                  <w:listItem w:displayText="NF1" w:value="NF1"/>
                  <w:listItem w:displayText="TCF" w:value="TCF"/>
                  <w:listItem w:displayText="Autre" w:value="Autre"/>
                </w:dropDownList>
              </w:sdtPr>
              <w:sdtEndPr/>
              <w:sdtContent>
                <w:r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2AAFC587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</w:tc>
      </w:tr>
    </w:tbl>
    <w:p w14:paraId="21FF87E3" w14:textId="77777777" w:rsidR="000836AF" w:rsidRPr="00DD00C4" w:rsidRDefault="000836AF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1F89" w:rsidRPr="00DD00C4" w14:paraId="00C6CDDE" w14:textId="77777777" w:rsidTr="00652332">
        <w:tc>
          <w:tcPr>
            <w:tcW w:w="9212" w:type="dxa"/>
            <w:shd w:val="clear" w:color="auto" w:fill="C6D9F1" w:themeFill="text2" w:themeFillTint="33"/>
          </w:tcPr>
          <w:p w14:paraId="630CE555" w14:textId="77777777" w:rsidR="004C1F89" w:rsidRPr="00DD00C4" w:rsidRDefault="004C1F89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Situation actuelle</w:t>
            </w:r>
          </w:p>
        </w:tc>
      </w:tr>
      <w:tr w:rsidR="0063555B" w:rsidRPr="00DD00C4" w14:paraId="09076F28" w14:textId="77777777" w:rsidTr="004C1F89">
        <w:tc>
          <w:tcPr>
            <w:tcW w:w="9212" w:type="dxa"/>
          </w:tcPr>
          <w:p w14:paraId="65D464E9" w14:textId="77777777" w:rsidR="0063555B" w:rsidRPr="00DD00C4" w:rsidRDefault="0063555B">
            <w:pPr>
              <w:rPr>
                <w:sz w:val="22"/>
                <w:szCs w:val="22"/>
              </w:rPr>
            </w:pPr>
          </w:p>
          <w:p w14:paraId="20301F61" w14:textId="77777777" w:rsidR="009B2BC0" w:rsidRPr="00DD00C4" w:rsidRDefault="009B2BC0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Stade actuel : </w:t>
            </w:r>
            <w:sdt>
              <w:sdtPr>
                <w:rPr>
                  <w:sz w:val="22"/>
                  <w:szCs w:val="22"/>
                </w:rPr>
                <w:id w:val="1709139240"/>
                <w:showingPlcHdr/>
                <w:dropDownList>
                  <w:listItem w:value="Choisissez un élément."/>
                  <w:listItem w:displayText="Non métastatique" w:value="Non métastatique"/>
                  <w:listItem w:displayText="Métastase synchrone" w:value="Métastase synchrone"/>
                  <w:listItem w:displayText="Métastase métachrone" w:value="Métastase métachrone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  <w:r w:rsidR="008A7BD1">
              <w:rPr>
                <w:sz w:val="22"/>
                <w:szCs w:val="22"/>
              </w:rPr>
              <w:t xml:space="preserve">         </w:t>
            </w:r>
            <w:r w:rsidRPr="00DD00C4">
              <w:rPr>
                <w:sz w:val="22"/>
                <w:szCs w:val="22"/>
              </w:rPr>
              <w:t>Date de la première métastase :</w:t>
            </w:r>
            <w:r w:rsidR="008A7BD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34214409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sdtContent>
            </w:sdt>
          </w:p>
          <w:p w14:paraId="71309E48" w14:textId="77777777" w:rsidR="009B2BC0" w:rsidRPr="00DD00C4" w:rsidRDefault="009B2BC0">
            <w:pPr>
              <w:rPr>
                <w:sz w:val="22"/>
                <w:szCs w:val="22"/>
              </w:rPr>
            </w:pPr>
          </w:p>
          <w:p w14:paraId="71352C62" w14:textId="77777777" w:rsidR="009B2BC0" w:rsidRPr="00DD00C4" w:rsidRDefault="009B2BC0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Localisation actuelle des métastases</w:t>
            </w:r>
            <w:r w:rsidR="009466C2" w:rsidRPr="00DD00C4">
              <w:rPr>
                <w:sz w:val="22"/>
                <w:szCs w:val="22"/>
              </w:rPr>
              <w:t> :</w:t>
            </w:r>
          </w:p>
          <w:p w14:paraId="1FF4B21A" w14:textId="77777777" w:rsidR="009466C2" w:rsidRPr="00DD00C4" w:rsidRDefault="009F2233" w:rsidP="009466C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55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Foie</w:t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85186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Péritoine</w:t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6129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Os</w:t>
            </w:r>
            <w:r w:rsidR="009466C2" w:rsidRPr="00DD00C4">
              <w:rPr>
                <w:sz w:val="22"/>
                <w:szCs w:val="22"/>
              </w:rPr>
              <w:tab/>
            </w:r>
          </w:p>
          <w:p w14:paraId="096144B9" w14:textId="77777777" w:rsidR="009466C2" w:rsidRPr="00DD00C4" w:rsidRDefault="009F2233" w:rsidP="009466C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82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Poumon</w:t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561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Ganglions à distance</w:t>
            </w:r>
            <w:r w:rsidR="009466C2"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6635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Cérébro-méningé</w:t>
            </w:r>
          </w:p>
          <w:p w14:paraId="7396264D" w14:textId="77777777" w:rsidR="009B2BC0" w:rsidRDefault="009F2233" w:rsidP="003B6BE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0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Peau</w:t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r w:rsidR="009466C2"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4427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466C2" w:rsidRPr="00DD00C4">
              <w:rPr>
                <w:sz w:val="22"/>
                <w:szCs w:val="22"/>
              </w:rPr>
              <w:t>Autre : …………..</w:t>
            </w:r>
          </w:p>
          <w:p w14:paraId="6248418B" w14:textId="77777777" w:rsidR="00B03F23" w:rsidRPr="00DD00C4" w:rsidRDefault="00B03F23" w:rsidP="003B6BED">
            <w:pPr>
              <w:rPr>
                <w:sz w:val="22"/>
                <w:szCs w:val="22"/>
              </w:rPr>
            </w:pPr>
          </w:p>
        </w:tc>
      </w:tr>
      <w:tr w:rsidR="009466C2" w:rsidRPr="00DD00C4" w14:paraId="231DE1EF" w14:textId="77777777" w:rsidTr="004C1F89">
        <w:tc>
          <w:tcPr>
            <w:tcW w:w="9212" w:type="dxa"/>
          </w:tcPr>
          <w:p w14:paraId="7D3FF618" w14:textId="77777777" w:rsidR="000472C7" w:rsidRDefault="000472C7" w:rsidP="009466C2">
            <w:pPr>
              <w:rPr>
                <w:sz w:val="22"/>
                <w:szCs w:val="22"/>
                <w:u w:val="single"/>
              </w:rPr>
            </w:pPr>
          </w:p>
          <w:p w14:paraId="19D0E923" w14:textId="77777777" w:rsidR="009466C2" w:rsidRPr="00DD00C4" w:rsidRDefault="009466C2" w:rsidP="009466C2">
            <w:pPr>
              <w:rPr>
                <w:sz w:val="22"/>
                <w:szCs w:val="22"/>
                <w:u w:val="single"/>
              </w:rPr>
            </w:pPr>
            <w:r w:rsidRPr="00DD00C4">
              <w:rPr>
                <w:sz w:val="22"/>
                <w:szCs w:val="22"/>
                <w:u w:val="single"/>
              </w:rPr>
              <w:t>Evolution actuelle :</w:t>
            </w:r>
          </w:p>
          <w:p w14:paraId="7E8CA546" w14:textId="77777777" w:rsidR="009466C2" w:rsidRPr="00DD00C4" w:rsidRDefault="009466C2" w:rsidP="009466C2">
            <w:pPr>
              <w:rPr>
                <w:sz w:val="22"/>
                <w:szCs w:val="22"/>
              </w:rPr>
            </w:pPr>
          </w:p>
          <w:p w14:paraId="74AD6C28" w14:textId="77777777" w:rsidR="001A495C" w:rsidRPr="00DD00C4" w:rsidRDefault="009466C2" w:rsidP="009466C2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PS : </w:t>
            </w:r>
            <w:sdt>
              <w:sdtPr>
                <w:rPr>
                  <w:sz w:val="22"/>
                  <w:szCs w:val="22"/>
                </w:rPr>
                <w:id w:val="-1247260661"/>
                <w:showingPlcHdr/>
                <w:dropDownList>
                  <w:listItem w:value="Choisissez un élément."/>
                  <w:listItem w:displayText="0: Capable d'une activité identique à celle précédent la maladie, sans aucune restriction" w:value="0: Capable d'une activité identique à celle précédent la maladie, sans aucune restriction"/>
                  <w:listItem w:displayText="1: Activité physique diminuée mais ambulatoire et capable de mener un travail" w:value="1: Activité physique diminuée mais ambulatoire et capable de mener un travail"/>
                  <w:listItem w:displayText="2: Ambulatoire et capable de prendre soin de soi, incapable de travailler. Alité moins de 50 % de son temps" w:value="2: Ambulatoire et capable de prendre soin de soi, incapable de travailler. Alité moins de 50 % de son temps"/>
                  <w:listItem w:displayText="3: Capables de seulement quelques soins personnels. Alité ou en chaise plus de 50 % du temps" w:value="3: Capables de seulement quelques soins personnels. Alité ou en chaise plus de 50 % du temps"/>
                  <w:listItem w:displayText="4: Incapable de prendre soin de lui-même, alité ou en chaise en permanence" w:value="4: Incapable de prendre soin de lui-même, alité ou en chaise en permanence"/>
                </w:dropDownList>
              </w:sdtPr>
              <w:sdtEndPr/>
              <w:sdtContent>
                <w:r w:rsidR="001A495C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3C1B32F1" w14:textId="77777777" w:rsidR="001A495C" w:rsidRDefault="001A495C" w:rsidP="009466C2">
            <w:pPr>
              <w:rPr>
                <w:sz w:val="22"/>
                <w:szCs w:val="22"/>
              </w:rPr>
            </w:pPr>
          </w:p>
          <w:p w14:paraId="7A7E1D7E" w14:textId="77777777" w:rsidR="009466C2" w:rsidRPr="00DD00C4" w:rsidRDefault="009466C2" w:rsidP="009466C2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Syndrome sécrétoire clinique : </w:t>
            </w:r>
            <w:sdt>
              <w:sdtPr>
                <w:rPr>
                  <w:sz w:val="22"/>
                  <w:szCs w:val="22"/>
                </w:rPr>
                <w:id w:val="758635530"/>
                <w:showingPlcHdr/>
                <w:dropDownList>
                  <w:listItem w:value="Choisissez un élément."/>
                  <w:listItem w:displayText="Non focntionnelle" w:value="Non focntionnelle"/>
                  <w:listItem w:displayText="Carcinoïde" w:value="Carcinoïde"/>
                  <w:listItem w:displayText="Gastrinome" w:value="Gastrinome"/>
                  <w:listItem w:displayText="Insulinome" w:value="Insulinome"/>
                  <w:listItem w:displayText="VIPome" w:value="VIPome"/>
                  <w:listItem w:displayText="Cushing" w:value="Cushing"/>
                  <w:listItem w:displayText="PTHrp" w:value="PTHrp"/>
                  <w:listItem w:displayText="Somatostatinome" w:value="Somatostatinome"/>
                  <w:listItem w:displayText="GRForme" w:value="GRForme"/>
                  <w:listItem w:displayText="Autre" w:value="Autre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533E51B9" w14:textId="77777777" w:rsidR="009466C2" w:rsidRPr="00DD00C4" w:rsidRDefault="009466C2" w:rsidP="009466C2">
            <w:pPr>
              <w:rPr>
                <w:sz w:val="22"/>
                <w:szCs w:val="22"/>
              </w:rPr>
            </w:pPr>
          </w:p>
          <w:p w14:paraId="18D2163A" w14:textId="77777777" w:rsidR="009466C2" w:rsidRPr="00DD00C4" w:rsidRDefault="009466C2" w:rsidP="009466C2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Cœur carcinoïde : </w:t>
            </w:r>
            <w:sdt>
              <w:sdtPr>
                <w:rPr>
                  <w:sz w:val="22"/>
                  <w:szCs w:val="22"/>
                </w:rPr>
                <w:id w:val="953829619"/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  <w:listItem w:displayText="Non connu" w:value="Non connu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4EAB77C0" w14:textId="77777777" w:rsidR="009466C2" w:rsidRPr="00DD00C4" w:rsidRDefault="009466C2">
            <w:pPr>
              <w:rPr>
                <w:sz w:val="22"/>
                <w:szCs w:val="22"/>
              </w:rPr>
            </w:pPr>
          </w:p>
        </w:tc>
      </w:tr>
      <w:tr w:rsidR="000836AF" w:rsidRPr="00DD00C4" w14:paraId="59FBAA93" w14:textId="77777777" w:rsidTr="000472C7">
        <w:trPr>
          <w:trHeight w:val="1993"/>
        </w:trPr>
        <w:tc>
          <w:tcPr>
            <w:tcW w:w="9212" w:type="dxa"/>
          </w:tcPr>
          <w:p w14:paraId="4C7157DA" w14:textId="77777777" w:rsidR="000836AF" w:rsidRPr="00DD00C4" w:rsidRDefault="000836AF" w:rsidP="009466C2">
            <w:pPr>
              <w:rPr>
                <w:sz w:val="22"/>
                <w:szCs w:val="22"/>
                <w:u w:val="single"/>
              </w:rPr>
            </w:pPr>
          </w:p>
          <w:p w14:paraId="334431B8" w14:textId="77777777" w:rsidR="000836AF" w:rsidRPr="00DD00C4" w:rsidRDefault="000836AF" w:rsidP="009466C2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Pente évolutive</w:t>
            </w:r>
            <w:r w:rsidR="008A7BD1">
              <w:rPr>
                <w:sz w:val="22"/>
                <w:szCs w:val="22"/>
              </w:rPr>
              <w:t xml:space="preserve"> dans les 3-12 derniers mois</w:t>
            </w:r>
            <w:r w:rsidRPr="00DD00C4"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-1229464188"/>
                <w:showingPlcHdr/>
                <w:dropDownList>
                  <w:listItem w:value="Choisissez un élément."/>
                  <w:listItem w:displayText="Stabilité" w:value="Stabilité"/>
                  <w:listItem w:displayText="Progression" w:value="Progression"/>
                  <w:listItem w:displayText="Réponse" w:value="Réponse"/>
                </w:dropDownList>
              </w:sdtPr>
              <w:sdtEndPr/>
              <w:sdtContent>
                <w:r w:rsidR="00373761" w:rsidRPr="00DD00C4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Choisissez un élément.</w:t>
                </w:r>
              </w:sdtContent>
            </w:sdt>
          </w:p>
          <w:p w14:paraId="5A342C6B" w14:textId="77777777" w:rsidR="000836AF" w:rsidRPr="00DD00C4" w:rsidRDefault="000836AF" w:rsidP="009466C2">
            <w:pPr>
              <w:rPr>
                <w:sz w:val="22"/>
                <w:szCs w:val="22"/>
                <w:u w:val="single"/>
              </w:rPr>
            </w:pPr>
          </w:p>
          <w:p w14:paraId="1E98F724" w14:textId="77777777" w:rsidR="000836AF" w:rsidRPr="00DD00C4" w:rsidRDefault="000836AF" w:rsidP="009466C2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Commentaire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3B6BED" w14:paraId="4F527D72" w14:textId="77777777" w:rsidTr="003B6BED">
              <w:tc>
                <w:tcPr>
                  <w:tcW w:w="8981" w:type="dxa"/>
                </w:tcPr>
                <w:p w14:paraId="6D4DD3A0" w14:textId="77777777" w:rsidR="003B6BED" w:rsidRDefault="003B6BED" w:rsidP="009466C2">
                  <w:pPr>
                    <w:rPr>
                      <w:sz w:val="22"/>
                      <w:szCs w:val="22"/>
                    </w:rPr>
                  </w:pPr>
                </w:p>
                <w:p w14:paraId="5DBCA021" w14:textId="77777777" w:rsidR="00B03F23" w:rsidRDefault="00B03F23" w:rsidP="009466C2">
                  <w:pPr>
                    <w:rPr>
                      <w:sz w:val="22"/>
                      <w:szCs w:val="22"/>
                    </w:rPr>
                  </w:pPr>
                </w:p>
                <w:p w14:paraId="2857E755" w14:textId="77777777" w:rsidR="00B03F23" w:rsidRDefault="00B03F23" w:rsidP="009466C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AA368E4" w14:textId="77777777" w:rsidR="000836AF" w:rsidRPr="00DD00C4" w:rsidRDefault="000836AF" w:rsidP="009466C2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26CBA8A3" w14:textId="77777777" w:rsidR="009466C2" w:rsidRPr="00DD00C4" w:rsidRDefault="009466C2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7B41" w:rsidRPr="00DD00C4" w14:paraId="284C46AF" w14:textId="77777777" w:rsidTr="00652332">
        <w:tc>
          <w:tcPr>
            <w:tcW w:w="9212" w:type="dxa"/>
            <w:shd w:val="clear" w:color="auto" w:fill="C6D9F1" w:themeFill="text2" w:themeFillTint="33"/>
          </w:tcPr>
          <w:p w14:paraId="6E1149E2" w14:textId="77777777" w:rsidR="00EA7B41" w:rsidRPr="00DD00C4" w:rsidRDefault="00EA7B41" w:rsidP="0051313B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Biologie</w:t>
            </w:r>
            <w:r w:rsidR="008A7BD1">
              <w:rPr>
                <w:sz w:val="28"/>
                <w:szCs w:val="28"/>
              </w:rPr>
              <w:t xml:space="preserve"> (CgA, 5HIA, gastrine,…), indiquer la valeur en x la limite supérieur de la normal du laboratoire (ex 3,5 N)</w:t>
            </w:r>
          </w:p>
        </w:tc>
      </w:tr>
      <w:tr w:rsidR="00EA7B41" w:rsidRPr="00DD00C4" w14:paraId="5BA1E697" w14:textId="77777777" w:rsidTr="0051313B">
        <w:tc>
          <w:tcPr>
            <w:tcW w:w="9212" w:type="dxa"/>
          </w:tcPr>
          <w:p w14:paraId="11406A7D" w14:textId="77777777" w:rsidR="00EA7B41" w:rsidRPr="00DD00C4" w:rsidRDefault="00EA7B41" w:rsidP="0051313B">
            <w:pPr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1848"/>
              <w:gridCol w:w="1773"/>
              <w:gridCol w:w="2246"/>
            </w:tblGrid>
            <w:tr w:rsidR="00EA7B41" w:rsidRPr="008A7BD1" w14:paraId="5CD66C89" w14:textId="77777777" w:rsidTr="00EA7B41">
              <w:tc>
                <w:tcPr>
                  <w:tcW w:w="3114" w:type="dxa"/>
                </w:tcPr>
                <w:p w14:paraId="6F41F8C0" w14:textId="77777777" w:rsidR="00EA7B41" w:rsidRPr="008A7BD1" w:rsidRDefault="00EA7B4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id w:val="-1201242454"/>
                      <w:showingPlcHdr/>
                      <w:dropDownList>
                        <w:listItem w:value="Choisissez un élément."/>
                        <w:listItem w:displayText="Chrmogranine" w:value="Chrmogranine"/>
                        <w:listItem w:displayText="5HIAA" w:value="5HIAA"/>
                        <w:listItem w:displayText="Sérotonine" w:value="Sérotonine"/>
                        <w:listItem w:displayText="Gastrine" w:value="Gastrine"/>
                        <w:listItem w:displayText="Glucagon" w:value="Glucagon"/>
                        <w:listItem w:displayText="Insuline" w:value="Insuline"/>
                        <w:listItem w:displayText="VIP" w:value="VIP"/>
                        <w:listItem w:displayText="Petide C" w:value="Petide C"/>
                        <w:listItem w:displayText="Calcitonine" w:value="Calcitonine"/>
                        <w:listItem w:displayText="PTH" w:value="PTH"/>
                        <w:listItem w:displayText="Autre" w:value="Autre"/>
                      </w:dropDownList>
                    </w:sdtPr>
                    <w:sdtEndPr/>
                    <w:sdtContent>
                      <w:r w:rsidRPr="008A7BD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1848" w:type="dxa"/>
                </w:tcPr>
                <w:p w14:paraId="50F0D88F" w14:textId="77777777" w:rsidR="00EA7B41" w:rsidRPr="008A7BD1" w:rsidRDefault="00EA7B41" w:rsidP="003B6BED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Date : </w:t>
                  </w:r>
                  <w:sdt>
                    <w:sdtPr>
                      <w:rPr>
                        <w:sz w:val="20"/>
                      </w:rPr>
                      <w:id w:val="1082176559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A91C0F">
                        <w:rPr>
                          <w:rStyle w:val="Textedelespacerserv"/>
                          <w:rFonts w:eastAsiaTheme="minorHAnsi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1773" w:type="dxa"/>
                </w:tcPr>
                <w:p w14:paraId="42B0B4B3" w14:textId="77777777" w:rsidR="00EA7B41" w:rsidRPr="008A7BD1" w:rsidRDefault="00EA7B4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Valeur</w:t>
                  </w:r>
                </w:p>
              </w:tc>
              <w:tc>
                <w:tcPr>
                  <w:tcW w:w="2246" w:type="dxa"/>
                </w:tcPr>
                <w:p w14:paraId="10110D33" w14:textId="77777777" w:rsidR="00EA7B41" w:rsidRPr="008A7BD1" w:rsidRDefault="00EA7B4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Commentaire</w:t>
                  </w:r>
                </w:p>
                <w:p w14:paraId="79340CA7" w14:textId="77777777" w:rsidR="00EA7B41" w:rsidRPr="008A7BD1" w:rsidRDefault="00EA7B41" w:rsidP="0051313B">
                  <w:pPr>
                    <w:rPr>
                      <w:sz w:val="20"/>
                    </w:rPr>
                  </w:pPr>
                </w:p>
              </w:tc>
            </w:tr>
            <w:tr w:rsidR="00EA7B41" w:rsidRPr="008A7BD1" w14:paraId="0467B3F4" w14:textId="77777777" w:rsidTr="00EA7B41">
              <w:tc>
                <w:tcPr>
                  <w:tcW w:w="3114" w:type="dxa"/>
                </w:tcPr>
                <w:p w14:paraId="290EA601" w14:textId="77777777" w:rsidR="00EA7B41" w:rsidRPr="008A7BD1" w:rsidRDefault="00EA7B4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id w:val="535172074"/>
                      <w:showingPlcHdr/>
                      <w:dropDownList>
                        <w:listItem w:value="Choisissez un élément."/>
                        <w:listItem w:displayText="Chrmogranine" w:value="Chrmogranine"/>
                        <w:listItem w:displayText="5HIAA" w:value="5HIAA"/>
                        <w:listItem w:displayText="Sérotonine" w:value="Sérotonine"/>
                        <w:listItem w:displayText="Gastrine" w:value="Gastrine"/>
                        <w:listItem w:displayText="Glucagon" w:value="Glucagon"/>
                        <w:listItem w:displayText="Insuline" w:value="Insuline"/>
                        <w:listItem w:displayText="VIP" w:value="VIP"/>
                        <w:listItem w:displayText="Petide C" w:value="Petide C"/>
                        <w:listItem w:displayText="Calcitonine" w:value="Calcitonine"/>
                        <w:listItem w:displayText="PTH" w:value="PTH"/>
                        <w:listItem w:displayText="Autre" w:value="Autre"/>
                      </w:dropDownList>
                    </w:sdtPr>
                    <w:sdtEndPr/>
                    <w:sdtContent>
                      <w:r w:rsidRPr="008A7BD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1848" w:type="dxa"/>
                </w:tcPr>
                <w:p w14:paraId="32032CDC" w14:textId="77777777" w:rsidR="00EA7B41" w:rsidRPr="008A7BD1" w:rsidRDefault="00EA7B41" w:rsidP="003B6BED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Date :</w:t>
                  </w:r>
                  <w:r w:rsidR="008A7BD1" w:rsidRPr="00DD00C4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1395187006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A91C0F">
                        <w:rPr>
                          <w:rStyle w:val="Textedelespacerserv"/>
                          <w:rFonts w:eastAsiaTheme="minorHAnsi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1773" w:type="dxa"/>
                </w:tcPr>
                <w:p w14:paraId="3EDCCC1D" w14:textId="77777777" w:rsidR="00EA7B41" w:rsidRPr="008A7BD1" w:rsidRDefault="00EA7B41" w:rsidP="00EA7B41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Valeur</w:t>
                  </w:r>
                </w:p>
              </w:tc>
              <w:tc>
                <w:tcPr>
                  <w:tcW w:w="2246" w:type="dxa"/>
                </w:tcPr>
                <w:p w14:paraId="378F465C" w14:textId="77777777" w:rsidR="00EA7B41" w:rsidRPr="008A7BD1" w:rsidRDefault="00EA7B4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Commentaire</w:t>
                  </w:r>
                </w:p>
                <w:p w14:paraId="0E8AF863" w14:textId="77777777" w:rsidR="00EA7B41" w:rsidRPr="008A7BD1" w:rsidRDefault="00EA7B41" w:rsidP="0051313B">
                  <w:pPr>
                    <w:rPr>
                      <w:sz w:val="20"/>
                    </w:rPr>
                  </w:pPr>
                </w:p>
              </w:tc>
            </w:tr>
          </w:tbl>
          <w:p w14:paraId="196F3DC8" w14:textId="77777777" w:rsidR="00EA7B41" w:rsidRPr="00DD00C4" w:rsidRDefault="00EA7B41" w:rsidP="00EA7B41">
            <w:pPr>
              <w:rPr>
                <w:sz w:val="22"/>
                <w:szCs w:val="22"/>
              </w:rPr>
            </w:pPr>
          </w:p>
        </w:tc>
      </w:tr>
    </w:tbl>
    <w:p w14:paraId="6D180CE3" w14:textId="77777777" w:rsidR="004D11BB" w:rsidRDefault="004D11BB">
      <w:pPr>
        <w:rPr>
          <w:sz w:val="22"/>
          <w:szCs w:val="22"/>
        </w:rPr>
      </w:pPr>
    </w:p>
    <w:p w14:paraId="4EB35F18" w14:textId="77777777" w:rsidR="00A51884" w:rsidRDefault="00A5188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7B41" w:rsidRPr="00DD00C4" w14:paraId="79DDC22B" w14:textId="77777777" w:rsidTr="00652332">
        <w:tc>
          <w:tcPr>
            <w:tcW w:w="9212" w:type="dxa"/>
            <w:shd w:val="clear" w:color="auto" w:fill="C6D9F1" w:themeFill="text2" w:themeFillTint="33"/>
          </w:tcPr>
          <w:p w14:paraId="5253F4A8" w14:textId="77777777" w:rsidR="00EA7B41" w:rsidRPr="00DD00C4" w:rsidRDefault="004D11BB" w:rsidP="0051313B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EA7B41" w:rsidRPr="00DD00C4">
              <w:rPr>
                <w:sz w:val="28"/>
                <w:szCs w:val="28"/>
              </w:rPr>
              <w:t>Imagerie</w:t>
            </w:r>
          </w:p>
        </w:tc>
      </w:tr>
      <w:tr w:rsidR="00EA7B41" w:rsidRPr="00DD00C4" w14:paraId="13A18AF3" w14:textId="77777777" w:rsidTr="0051313B">
        <w:tc>
          <w:tcPr>
            <w:tcW w:w="9212" w:type="dxa"/>
          </w:tcPr>
          <w:p w14:paraId="4B6EF676" w14:textId="77777777" w:rsidR="00EA7B41" w:rsidRPr="008A7BD1" w:rsidRDefault="00EA7B41" w:rsidP="0051313B">
            <w:pPr>
              <w:rPr>
                <w:sz w:val="22"/>
                <w:szCs w:val="22"/>
              </w:rPr>
            </w:pPr>
          </w:p>
          <w:p w14:paraId="7AF1FD08" w14:textId="77777777" w:rsidR="008A7BD1" w:rsidRPr="008A7BD1" w:rsidRDefault="008A7BD1" w:rsidP="008A7BD1">
            <w:pPr>
              <w:rPr>
                <w:sz w:val="22"/>
                <w:szCs w:val="22"/>
                <w:u w:val="single"/>
              </w:rPr>
            </w:pPr>
            <w:r w:rsidRPr="008A7BD1">
              <w:rPr>
                <w:sz w:val="22"/>
                <w:szCs w:val="22"/>
                <w:u w:val="single"/>
              </w:rPr>
              <w:t>Conventionnelle</w:t>
            </w:r>
            <w:r w:rsidR="00652332">
              <w:rPr>
                <w:sz w:val="22"/>
                <w:szCs w:val="22"/>
                <w:u w:val="single"/>
              </w:rPr>
              <w:t xml:space="preserve"> (TDM, IRM, é</w:t>
            </w:r>
            <w:r w:rsidRPr="008A7BD1">
              <w:rPr>
                <w:sz w:val="22"/>
                <w:szCs w:val="22"/>
                <w:u w:val="single"/>
              </w:rPr>
              <w:t>chographie… et indiquer localisation (TAP, cérébrale…) :</w:t>
            </w:r>
          </w:p>
          <w:p w14:paraId="308518E3" w14:textId="77777777" w:rsidR="008A7BD1" w:rsidRPr="008A7BD1" w:rsidRDefault="008A7BD1" w:rsidP="008A7BD1">
            <w:pPr>
              <w:rPr>
                <w:sz w:val="22"/>
                <w:szCs w:val="22"/>
              </w:rPr>
            </w:pPr>
          </w:p>
          <w:p w14:paraId="7D189567" w14:textId="77777777" w:rsidR="000836AF" w:rsidRPr="00373761" w:rsidRDefault="000836AF" w:rsidP="0051313B">
            <w:pPr>
              <w:rPr>
                <w:sz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556"/>
              <w:gridCol w:w="3182"/>
            </w:tblGrid>
            <w:tr w:rsidR="000836AF" w:rsidRPr="00373761" w14:paraId="73A321BA" w14:textId="77777777" w:rsidTr="00652332">
              <w:tc>
                <w:tcPr>
                  <w:tcW w:w="3114" w:type="dxa"/>
                </w:tcPr>
                <w:p w14:paraId="33288190" w14:textId="77777777" w:rsidR="000836AF" w:rsidRPr="00373761" w:rsidRDefault="000836AF" w:rsidP="000836AF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alias w:val="Type examen"/>
                      <w:tag w:val="Type examen"/>
                      <w:id w:val="382525482"/>
                      <w:showingPlcHdr/>
                      <w:comboBox>
                        <w:listItem w:value="Choisissez un élément."/>
                        <w:listItem w:displayText="Echo Abdo" w:value="Echo Abdo"/>
                        <w:listItem w:displayText="Echo coeur" w:value="Echo coeur"/>
                        <w:listItem w:displayText="Autre echographie" w:value="Autre echographie"/>
                        <w:listItem w:displayText="TAP" w:value="TAP"/>
                        <w:listItem w:displayText="Thorax" w:value="Thorax"/>
                        <w:listItem w:displayText="Abdomino-pelvien" w:value="Abdomino-pelvien"/>
                        <w:listItem w:displayText="Cérébrale" w:value="Cérébrale"/>
                        <w:listItem w:displayText="Enteroscanner" w:value="Enteroscanner"/>
                        <w:listItem w:displayText="Autre scanner" w:value="Autre scanner"/>
                        <w:listItem w:displayText="IRM foie-abdo" w:value="IRM foie-abdo"/>
                        <w:listItem w:displayText="IRM cérébral" w:value="IRM cérébral"/>
                        <w:listItem w:displayText="IRM vertébrale" w:value="IRM vertébrale"/>
                        <w:listItem w:displayText="IRM cardiaque" w:value="IRM cardiaque"/>
                        <w:listItem w:displayText="Entéro IRM" w:value="Entéro IRM"/>
                        <w:listItem w:displayText="Autre IRM" w:value="Autre IRM"/>
                        <w:listItem w:displayText="Echo endoscopie" w:value="Echo endoscopie"/>
                        <w:listItem w:displayText="Endoscopie basse" w:value="Endoscopie basse"/>
                        <w:listItem w:displayText="Endoscopie haute" w:value="Endoscopie haute"/>
                        <w:listItem w:displayText="Coelioscopie" w:value="Coelioscopie"/>
                        <w:listItem w:displayText="VIdéo capsule" w:value="VIdéo capsule"/>
                        <w:listItem w:displayText="KT" w:value="KT"/>
                        <w:listItem w:displayText="Autre endoscopie" w:value="Autre endoscopie"/>
                        <w:listItem w:displayText="Autre" w:value="Autre"/>
                      </w:comboBox>
                    </w:sdtPr>
                    <w:sdtEndPr/>
                    <w:sdtContent>
                      <w:r w:rsidR="00373761" w:rsidRPr="0037376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2556" w:type="dxa"/>
                </w:tcPr>
                <w:p w14:paraId="33FF2F94" w14:textId="77777777" w:rsidR="000836AF" w:rsidRPr="00373761" w:rsidRDefault="000836AF" w:rsidP="003B6BED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 xml:space="preserve">Date : </w:t>
                  </w:r>
                  <w:sdt>
                    <w:sdtPr>
                      <w:rPr>
                        <w:sz w:val="20"/>
                      </w:rPr>
                      <w:id w:val="2141994363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373761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3182" w:type="dxa"/>
                </w:tcPr>
                <w:p w14:paraId="5FD1186E" w14:textId="77777777" w:rsidR="000836AF" w:rsidRPr="00373761" w:rsidRDefault="000836AF" w:rsidP="0051313B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>Résultat</w:t>
                  </w:r>
                </w:p>
              </w:tc>
            </w:tr>
            <w:tr w:rsidR="000836AF" w:rsidRPr="00373761" w14:paraId="5E3FD636" w14:textId="77777777" w:rsidTr="00652332">
              <w:tc>
                <w:tcPr>
                  <w:tcW w:w="3114" w:type="dxa"/>
                </w:tcPr>
                <w:p w14:paraId="5451E0BE" w14:textId="77777777" w:rsidR="000836AF" w:rsidRPr="00373761" w:rsidRDefault="000836AF" w:rsidP="000836AF">
                  <w:pPr>
                    <w:rPr>
                      <w:sz w:val="20"/>
                    </w:rPr>
                  </w:pPr>
                </w:p>
              </w:tc>
              <w:tc>
                <w:tcPr>
                  <w:tcW w:w="2556" w:type="dxa"/>
                </w:tcPr>
                <w:p w14:paraId="6427C2BF" w14:textId="77777777" w:rsidR="000836AF" w:rsidRPr="00373761" w:rsidRDefault="000836AF" w:rsidP="000836AF">
                  <w:pPr>
                    <w:rPr>
                      <w:sz w:val="20"/>
                    </w:rPr>
                  </w:pPr>
                </w:p>
              </w:tc>
              <w:tc>
                <w:tcPr>
                  <w:tcW w:w="3182" w:type="dxa"/>
                </w:tcPr>
                <w:p w14:paraId="6466FE8A" w14:textId="77777777" w:rsidR="000836AF" w:rsidRPr="00373761" w:rsidRDefault="000836AF" w:rsidP="0051313B">
                  <w:pPr>
                    <w:rPr>
                      <w:sz w:val="20"/>
                    </w:rPr>
                  </w:pPr>
                </w:p>
              </w:tc>
            </w:tr>
            <w:tr w:rsidR="000836AF" w:rsidRPr="00373761" w14:paraId="2B073093" w14:textId="77777777" w:rsidTr="00652332">
              <w:tc>
                <w:tcPr>
                  <w:tcW w:w="3114" w:type="dxa"/>
                </w:tcPr>
                <w:p w14:paraId="5209CCE7" w14:textId="77777777" w:rsidR="000836AF" w:rsidRPr="00373761" w:rsidRDefault="000836AF" w:rsidP="000836AF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alias w:val="Type examen"/>
                      <w:tag w:val="Type examen"/>
                      <w:id w:val="384848599"/>
                      <w:showingPlcHdr/>
                      <w:comboBox>
                        <w:listItem w:value="Choisissez un élément."/>
                        <w:listItem w:displayText="Echo Abdo" w:value="Echo Abdo"/>
                        <w:listItem w:displayText="Echo coeur" w:value="Echo coeur"/>
                        <w:listItem w:displayText="Autre echographie" w:value="Autre echographie"/>
                        <w:listItem w:displayText="TAP" w:value="TAP"/>
                        <w:listItem w:displayText="Thorax" w:value="Thorax"/>
                        <w:listItem w:displayText="Abdomino-pelvien" w:value="Abdomino-pelvien"/>
                        <w:listItem w:displayText="Cérébrale" w:value="Cérébrale"/>
                        <w:listItem w:displayText="Enteroscanner" w:value="Enteroscanner"/>
                        <w:listItem w:displayText="Autre scanner" w:value="Autre scanner"/>
                        <w:listItem w:displayText="IRM foie-abdo" w:value="IRM foie-abdo"/>
                        <w:listItem w:displayText="IRM cérébral" w:value="IRM cérébral"/>
                        <w:listItem w:displayText="IRM vertébrale" w:value="IRM vertébrale"/>
                        <w:listItem w:displayText="IRM cardiaque" w:value="IRM cardiaque"/>
                        <w:listItem w:displayText="Entéro IRM" w:value="Entéro IRM"/>
                        <w:listItem w:displayText="Autre IRM" w:value="Autre IRM"/>
                        <w:listItem w:displayText="Echo endoscopie" w:value="Echo endoscopie"/>
                        <w:listItem w:displayText="Endoscopie basse" w:value="Endoscopie basse"/>
                        <w:listItem w:displayText="Endoscopie haute" w:value="Endoscopie haute"/>
                        <w:listItem w:displayText="Coelioscopie" w:value="Coelioscopie"/>
                        <w:listItem w:displayText="VIdéo capsule" w:value="VIdéo capsule"/>
                        <w:listItem w:displayText="KT" w:value="KT"/>
                        <w:listItem w:displayText="Autre endoscopie" w:value="Autre endoscopie"/>
                        <w:listItem w:displayText="Autre" w:value="Autre"/>
                      </w:comboBox>
                    </w:sdtPr>
                    <w:sdtEndPr/>
                    <w:sdtContent>
                      <w:r w:rsidR="00373761" w:rsidRPr="0037376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2556" w:type="dxa"/>
                </w:tcPr>
                <w:p w14:paraId="5D069A59" w14:textId="77777777" w:rsidR="000836AF" w:rsidRPr="00373761" w:rsidRDefault="000836AF" w:rsidP="003B6BED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>Date :</w:t>
                  </w:r>
                  <w:r w:rsidR="008A7BD1" w:rsidRPr="00373761"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id w:val="1645310580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373761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3182" w:type="dxa"/>
                </w:tcPr>
                <w:p w14:paraId="615C3FC4" w14:textId="77777777" w:rsidR="000836AF" w:rsidRPr="00373761" w:rsidRDefault="000836AF" w:rsidP="0051313B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>Résultat</w:t>
                  </w:r>
                </w:p>
              </w:tc>
            </w:tr>
            <w:tr w:rsidR="000836AF" w:rsidRPr="00373761" w14:paraId="447123C8" w14:textId="77777777" w:rsidTr="00652332">
              <w:tc>
                <w:tcPr>
                  <w:tcW w:w="3114" w:type="dxa"/>
                </w:tcPr>
                <w:p w14:paraId="4DDF403B" w14:textId="77777777" w:rsidR="000836AF" w:rsidRPr="00373761" w:rsidRDefault="000836AF" w:rsidP="000836AF">
                  <w:pPr>
                    <w:rPr>
                      <w:sz w:val="20"/>
                    </w:rPr>
                  </w:pPr>
                </w:p>
              </w:tc>
              <w:tc>
                <w:tcPr>
                  <w:tcW w:w="2556" w:type="dxa"/>
                </w:tcPr>
                <w:p w14:paraId="08B0068E" w14:textId="77777777" w:rsidR="000836AF" w:rsidRPr="00373761" w:rsidRDefault="000836AF" w:rsidP="0051313B">
                  <w:pPr>
                    <w:rPr>
                      <w:sz w:val="20"/>
                    </w:rPr>
                  </w:pPr>
                </w:p>
              </w:tc>
              <w:tc>
                <w:tcPr>
                  <w:tcW w:w="3182" w:type="dxa"/>
                </w:tcPr>
                <w:p w14:paraId="63F8375F" w14:textId="77777777" w:rsidR="000836AF" w:rsidRPr="00373761" w:rsidRDefault="000836AF" w:rsidP="0051313B">
                  <w:pPr>
                    <w:rPr>
                      <w:sz w:val="20"/>
                    </w:rPr>
                  </w:pPr>
                </w:p>
              </w:tc>
            </w:tr>
            <w:tr w:rsidR="000836AF" w:rsidRPr="00373761" w14:paraId="7A37684E" w14:textId="77777777" w:rsidTr="00652332">
              <w:tc>
                <w:tcPr>
                  <w:tcW w:w="3114" w:type="dxa"/>
                </w:tcPr>
                <w:p w14:paraId="43769B8E" w14:textId="77777777" w:rsidR="000836AF" w:rsidRPr="00373761" w:rsidRDefault="000836AF" w:rsidP="000836AF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alias w:val="Type examen"/>
                      <w:tag w:val="Type examen"/>
                      <w:id w:val="-1317256507"/>
                      <w:showingPlcHdr/>
                      <w:comboBox>
                        <w:listItem w:value="Choisissez un élément."/>
                        <w:listItem w:displayText="Echo Abdo" w:value="Echo Abdo"/>
                        <w:listItem w:displayText="Echo coeur" w:value="Echo coeur"/>
                        <w:listItem w:displayText="Autre echographie" w:value="Autre echographie"/>
                        <w:listItem w:displayText="TAP" w:value="TAP"/>
                        <w:listItem w:displayText="Thorax" w:value="Thorax"/>
                        <w:listItem w:displayText="Abdomino-pelvien" w:value="Abdomino-pelvien"/>
                        <w:listItem w:displayText="Cérébrale" w:value="Cérébrale"/>
                        <w:listItem w:displayText="Enteroscanner" w:value="Enteroscanner"/>
                        <w:listItem w:displayText="Autre scanner" w:value="Autre scanner"/>
                        <w:listItem w:displayText="IRM foie-abdo" w:value="IRM foie-abdo"/>
                        <w:listItem w:displayText="IRM cérébral" w:value="IRM cérébral"/>
                        <w:listItem w:displayText="IRM vertébrale" w:value="IRM vertébrale"/>
                        <w:listItem w:displayText="IRM cardiaque" w:value="IRM cardiaque"/>
                        <w:listItem w:displayText="Entéro IRM" w:value="Entéro IRM"/>
                        <w:listItem w:displayText="Autre IRM" w:value="Autre IRM"/>
                        <w:listItem w:displayText="Echo endoscopie" w:value="Echo endoscopie"/>
                        <w:listItem w:displayText="Endoscopie basse" w:value="Endoscopie basse"/>
                        <w:listItem w:displayText="Endoscopie haute" w:value="Endoscopie haute"/>
                        <w:listItem w:displayText="Coelioscopie" w:value="Coelioscopie"/>
                        <w:listItem w:displayText="VIdéo capsule" w:value="VIdéo capsule"/>
                        <w:listItem w:displayText="KT" w:value="KT"/>
                        <w:listItem w:displayText="Autre endoscopie" w:value="Autre endoscopie"/>
                        <w:listItem w:displayText="Autre" w:value="Autre"/>
                      </w:comboBox>
                    </w:sdtPr>
                    <w:sdtEndPr/>
                    <w:sdtContent>
                      <w:r w:rsidR="00373761" w:rsidRPr="0037376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2556" w:type="dxa"/>
                </w:tcPr>
                <w:p w14:paraId="383A5FA4" w14:textId="77777777" w:rsidR="000836AF" w:rsidRPr="00373761" w:rsidRDefault="000836AF" w:rsidP="003B6BED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>Date :</w:t>
                  </w:r>
                  <w:r w:rsidR="008A7BD1" w:rsidRPr="00373761"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sz w:val="20"/>
                      </w:rPr>
                      <w:id w:val="-110594217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373761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3182" w:type="dxa"/>
                </w:tcPr>
                <w:p w14:paraId="3273F43D" w14:textId="77777777" w:rsidR="000836AF" w:rsidRPr="00373761" w:rsidRDefault="000836AF" w:rsidP="0051313B">
                  <w:pPr>
                    <w:rPr>
                      <w:sz w:val="20"/>
                    </w:rPr>
                  </w:pPr>
                  <w:r w:rsidRPr="00373761">
                    <w:rPr>
                      <w:sz w:val="20"/>
                    </w:rPr>
                    <w:t>Résultat</w:t>
                  </w:r>
                </w:p>
                <w:p w14:paraId="256DA3F3" w14:textId="77777777" w:rsidR="000836AF" w:rsidRPr="00373761" w:rsidRDefault="000836AF" w:rsidP="0051313B">
                  <w:pPr>
                    <w:rPr>
                      <w:sz w:val="20"/>
                    </w:rPr>
                  </w:pPr>
                </w:p>
              </w:tc>
            </w:tr>
          </w:tbl>
          <w:p w14:paraId="3AA98008" w14:textId="77777777" w:rsidR="00EA7B41" w:rsidRPr="008A7BD1" w:rsidRDefault="00EA7B41" w:rsidP="000836AF">
            <w:pPr>
              <w:rPr>
                <w:sz w:val="22"/>
                <w:szCs w:val="22"/>
              </w:rPr>
            </w:pPr>
          </w:p>
        </w:tc>
      </w:tr>
      <w:tr w:rsidR="000836AF" w:rsidRPr="00DD00C4" w14:paraId="5F7D12ED" w14:textId="77777777" w:rsidTr="0051313B">
        <w:tc>
          <w:tcPr>
            <w:tcW w:w="9212" w:type="dxa"/>
          </w:tcPr>
          <w:p w14:paraId="375C502A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6B7C2476" w14:textId="77777777" w:rsidR="000836AF" w:rsidRPr="00DD00C4" w:rsidRDefault="000836AF" w:rsidP="0051313B">
            <w:pPr>
              <w:rPr>
                <w:sz w:val="22"/>
                <w:szCs w:val="22"/>
                <w:u w:val="single"/>
              </w:rPr>
            </w:pPr>
            <w:r w:rsidRPr="00DD00C4">
              <w:rPr>
                <w:sz w:val="22"/>
                <w:szCs w:val="22"/>
                <w:u w:val="single"/>
              </w:rPr>
              <w:t>Fonctionnelle</w:t>
            </w:r>
          </w:p>
          <w:p w14:paraId="148FAE78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9"/>
              <w:gridCol w:w="2473"/>
              <w:gridCol w:w="3184"/>
            </w:tblGrid>
            <w:tr w:rsidR="000836AF" w:rsidRPr="008A7BD1" w14:paraId="3DA773EB" w14:textId="77777777" w:rsidTr="00652332">
              <w:tc>
                <w:tcPr>
                  <w:tcW w:w="3339" w:type="dxa"/>
                </w:tcPr>
                <w:p w14:paraId="6724DEC6" w14:textId="77777777" w:rsidR="000836AF" w:rsidRPr="008A7BD1" w:rsidRDefault="000836AF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id w:val="191879794"/>
                      <w:showingPlcHdr/>
                      <w:comboBox>
                        <w:listItem w:value="Choisissez un élément."/>
                        <w:listItem w:displayText="Octréoscan" w:value="Octréoscan"/>
                        <w:listItem w:displayText="Pet-F-DOPA" w:value="Pet-F-DOPA"/>
                        <w:listItem w:displayText="PET - Gallium ou DOTATOC" w:value="PET - Gallium ou DOTATOC"/>
                        <w:listItem w:displayText="PET-FDG" w:value="PET-FDG"/>
                        <w:listItem w:displayText="Scinti MIBG" w:value="Scinti MIBG"/>
                      </w:comboBox>
                    </w:sdtPr>
                    <w:sdtEndPr/>
                    <w:sdtContent>
                      <w:r w:rsidR="008A7BD1" w:rsidRPr="008A7BD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2473" w:type="dxa"/>
                </w:tcPr>
                <w:p w14:paraId="0C834014" w14:textId="77777777" w:rsidR="000836AF" w:rsidRPr="008A7BD1" w:rsidRDefault="000836AF" w:rsidP="003B6BED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Date : </w:t>
                  </w:r>
                  <w:sdt>
                    <w:sdtPr>
                      <w:rPr>
                        <w:sz w:val="20"/>
                      </w:rPr>
                      <w:id w:val="58753478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A91C0F">
                        <w:rPr>
                          <w:rStyle w:val="Textedelespacerserv"/>
                          <w:rFonts w:eastAsiaTheme="minorHAnsi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3184" w:type="dxa"/>
                </w:tcPr>
                <w:p w14:paraId="223DF331" w14:textId="77777777" w:rsidR="000836AF" w:rsidRPr="008A7BD1" w:rsidRDefault="000836AF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Résultat</w:t>
                  </w:r>
                </w:p>
              </w:tc>
            </w:tr>
            <w:tr w:rsidR="000836AF" w:rsidRPr="008A7BD1" w14:paraId="7C82C86A" w14:textId="77777777" w:rsidTr="00652332">
              <w:tc>
                <w:tcPr>
                  <w:tcW w:w="3339" w:type="dxa"/>
                </w:tcPr>
                <w:p w14:paraId="5C16E565" w14:textId="77777777" w:rsidR="000836AF" w:rsidRPr="008A7BD1" w:rsidRDefault="000836AF" w:rsidP="0051313B">
                  <w:pPr>
                    <w:rPr>
                      <w:sz w:val="20"/>
                    </w:rPr>
                  </w:pPr>
                </w:p>
              </w:tc>
              <w:tc>
                <w:tcPr>
                  <w:tcW w:w="2473" w:type="dxa"/>
                </w:tcPr>
                <w:p w14:paraId="756B4A86" w14:textId="77777777" w:rsidR="000836AF" w:rsidRPr="008A7BD1" w:rsidRDefault="000836AF" w:rsidP="0051313B">
                  <w:pPr>
                    <w:rPr>
                      <w:sz w:val="20"/>
                    </w:rPr>
                  </w:pPr>
                </w:p>
              </w:tc>
              <w:tc>
                <w:tcPr>
                  <w:tcW w:w="3184" w:type="dxa"/>
                </w:tcPr>
                <w:p w14:paraId="3016FA08" w14:textId="77777777" w:rsidR="000836AF" w:rsidRPr="008A7BD1" w:rsidRDefault="000836AF" w:rsidP="0051313B">
                  <w:pPr>
                    <w:rPr>
                      <w:sz w:val="20"/>
                    </w:rPr>
                  </w:pPr>
                </w:p>
              </w:tc>
            </w:tr>
            <w:tr w:rsidR="008A7BD1" w:rsidRPr="008A7BD1" w14:paraId="56F04DAB" w14:textId="77777777" w:rsidTr="00652332">
              <w:tc>
                <w:tcPr>
                  <w:tcW w:w="3339" w:type="dxa"/>
                </w:tcPr>
                <w:p w14:paraId="404F7D99" w14:textId="77777777" w:rsidR="008A7BD1" w:rsidRPr="008A7BD1" w:rsidRDefault="008A7BD1" w:rsidP="008A7BD1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id w:val="-557313618"/>
                      <w:showingPlcHdr/>
                      <w:comboBox>
                        <w:listItem w:value="Choisissez un élément."/>
                        <w:listItem w:displayText="Octréoscan" w:value="Octréoscan"/>
                        <w:listItem w:displayText="Pet-F-DOPA" w:value="Pet-F-DOPA"/>
                        <w:listItem w:displayText="PET - Gallium ou DOTATOC" w:value="PET - Gallium ou DOTATOC"/>
                        <w:listItem w:displayText="PET-FDG" w:value="PET-FDG"/>
                        <w:listItem w:displayText="Scinti MIBG" w:value="Scinti MIBG"/>
                      </w:comboBox>
                    </w:sdtPr>
                    <w:sdtEndPr/>
                    <w:sdtContent>
                      <w:r w:rsidRPr="008A7BD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2473" w:type="dxa"/>
                </w:tcPr>
                <w:p w14:paraId="4492306C" w14:textId="77777777" w:rsidR="008A7BD1" w:rsidRPr="008A7BD1" w:rsidRDefault="008A7BD1" w:rsidP="003B6BED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Date :</w:t>
                  </w:r>
                  <w:r w:rsidRPr="00DD00C4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858700466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A91C0F">
                        <w:rPr>
                          <w:rStyle w:val="Textedelespacerserv"/>
                          <w:rFonts w:eastAsiaTheme="minorHAnsi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3184" w:type="dxa"/>
                </w:tcPr>
                <w:p w14:paraId="375870E8" w14:textId="77777777" w:rsidR="008A7BD1" w:rsidRPr="008A7BD1" w:rsidRDefault="008A7BD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Résultat</w:t>
                  </w:r>
                </w:p>
              </w:tc>
            </w:tr>
            <w:tr w:rsidR="000836AF" w:rsidRPr="008A7BD1" w14:paraId="5D8D82CA" w14:textId="77777777" w:rsidTr="00652332">
              <w:tc>
                <w:tcPr>
                  <w:tcW w:w="3339" w:type="dxa"/>
                </w:tcPr>
                <w:p w14:paraId="5BE08DB5" w14:textId="77777777" w:rsidR="000836AF" w:rsidRPr="008A7BD1" w:rsidRDefault="000836AF" w:rsidP="0051313B">
                  <w:pPr>
                    <w:rPr>
                      <w:sz w:val="20"/>
                    </w:rPr>
                  </w:pPr>
                </w:p>
              </w:tc>
              <w:tc>
                <w:tcPr>
                  <w:tcW w:w="2473" w:type="dxa"/>
                </w:tcPr>
                <w:p w14:paraId="50A94ADE" w14:textId="77777777" w:rsidR="000836AF" w:rsidRPr="008A7BD1" w:rsidRDefault="000836AF" w:rsidP="0051313B">
                  <w:pPr>
                    <w:rPr>
                      <w:sz w:val="20"/>
                    </w:rPr>
                  </w:pPr>
                </w:p>
              </w:tc>
              <w:tc>
                <w:tcPr>
                  <w:tcW w:w="3184" w:type="dxa"/>
                </w:tcPr>
                <w:p w14:paraId="09AA18FE" w14:textId="77777777" w:rsidR="000836AF" w:rsidRPr="008A7BD1" w:rsidRDefault="000836AF" w:rsidP="0051313B">
                  <w:pPr>
                    <w:rPr>
                      <w:sz w:val="20"/>
                    </w:rPr>
                  </w:pPr>
                </w:p>
              </w:tc>
            </w:tr>
            <w:tr w:rsidR="008A7BD1" w:rsidRPr="008A7BD1" w14:paraId="524516F6" w14:textId="77777777" w:rsidTr="00652332">
              <w:tc>
                <w:tcPr>
                  <w:tcW w:w="3339" w:type="dxa"/>
                </w:tcPr>
                <w:p w14:paraId="18DF7A45" w14:textId="77777777" w:rsidR="008A7BD1" w:rsidRPr="008A7BD1" w:rsidRDefault="008A7BD1" w:rsidP="008A7BD1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 xml:space="preserve">Type : </w:t>
                  </w:r>
                  <w:sdt>
                    <w:sdtPr>
                      <w:rPr>
                        <w:sz w:val="20"/>
                      </w:rPr>
                      <w:id w:val="-1198546437"/>
                      <w:showingPlcHdr/>
                      <w:comboBox>
                        <w:listItem w:value="Choisissez un élément."/>
                        <w:listItem w:displayText="Octréoscan" w:value="Octréoscan"/>
                        <w:listItem w:displayText="Pet-F-DOPA" w:value="Pet-F-DOPA"/>
                        <w:listItem w:displayText="PET - Gallium ou DOTATOC" w:value="PET - Gallium ou DOTATOC"/>
                        <w:listItem w:displayText="PET-FDG" w:value="PET-FDG"/>
                        <w:listItem w:displayText="Scinti MIBG" w:value="Scinti MIBG"/>
                      </w:comboBox>
                    </w:sdtPr>
                    <w:sdtEndPr/>
                    <w:sdtContent>
                      <w:r w:rsidRPr="008A7BD1">
                        <w:rPr>
                          <w:rStyle w:val="Textedelespacerserv"/>
                          <w:rFonts w:eastAsiaTheme="minorHAnsi"/>
                          <w:sz w:val="20"/>
                        </w:rPr>
                        <w:t>Choisissez un élément.</w:t>
                      </w:r>
                    </w:sdtContent>
                  </w:sdt>
                </w:p>
              </w:tc>
              <w:tc>
                <w:tcPr>
                  <w:tcW w:w="2473" w:type="dxa"/>
                </w:tcPr>
                <w:p w14:paraId="50625858" w14:textId="77777777" w:rsidR="008A7BD1" w:rsidRPr="008A7BD1" w:rsidRDefault="008A7BD1" w:rsidP="003B6BED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Date :</w:t>
                  </w:r>
                  <w:r w:rsidRPr="00DD00C4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2"/>
                        <w:szCs w:val="22"/>
                      </w:rPr>
                      <w:id w:val="-2092999950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B6BED" w:rsidRPr="00A91C0F">
                        <w:rPr>
                          <w:rStyle w:val="Textedelespacerserv"/>
                          <w:rFonts w:eastAsiaTheme="minorHAnsi"/>
                        </w:rPr>
                        <w:t>Cliquez ici pour entrer une date.</w:t>
                      </w:r>
                    </w:sdtContent>
                  </w:sdt>
                </w:p>
              </w:tc>
              <w:tc>
                <w:tcPr>
                  <w:tcW w:w="3184" w:type="dxa"/>
                </w:tcPr>
                <w:p w14:paraId="67E41968" w14:textId="77777777" w:rsidR="008A7BD1" w:rsidRPr="008A7BD1" w:rsidRDefault="008A7BD1" w:rsidP="0051313B">
                  <w:pPr>
                    <w:rPr>
                      <w:sz w:val="20"/>
                    </w:rPr>
                  </w:pPr>
                  <w:r w:rsidRPr="008A7BD1">
                    <w:rPr>
                      <w:sz w:val="20"/>
                    </w:rPr>
                    <w:t>Résultat</w:t>
                  </w:r>
                </w:p>
                <w:p w14:paraId="34AFAB22" w14:textId="77777777" w:rsidR="008A7BD1" w:rsidRPr="008A7BD1" w:rsidRDefault="008A7BD1" w:rsidP="0051313B">
                  <w:pPr>
                    <w:rPr>
                      <w:sz w:val="20"/>
                    </w:rPr>
                  </w:pPr>
                </w:p>
              </w:tc>
            </w:tr>
          </w:tbl>
          <w:p w14:paraId="3F8EAC84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</w:tc>
      </w:tr>
    </w:tbl>
    <w:p w14:paraId="5C4BF92B" w14:textId="77777777" w:rsidR="00EA7B41" w:rsidRPr="00DD00C4" w:rsidRDefault="00EA7B41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36AF" w:rsidRPr="00DD00C4" w14:paraId="26FCFB2A" w14:textId="77777777" w:rsidTr="00652332">
        <w:tc>
          <w:tcPr>
            <w:tcW w:w="9212" w:type="dxa"/>
            <w:shd w:val="clear" w:color="auto" w:fill="C6D9F1" w:themeFill="text2" w:themeFillTint="33"/>
          </w:tcPr>
          <w:p w14:paraId="69A2D61D" w14:textId="77777777" w:rsidR="000836AF" w:rsidRPr="00DD00C4" w:rsidRDefault="00C61504" w:rsidP="0051313B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Histologie</w:t>
            </w:r>
          </w:p>
        </w:tc>
      </w:tr>
      <w:tr w:rsidR="000836AF" w:rsidRPr="00DD00C4" w14:paraId="78830048" w14:textId="77777777" w:rsidTr="000472C7">
        <w:trPr>
          <w:trHeight w:val="4133"/>
        </w:trPr>
        <w:tc>
          <w:tcPr>
            <w:tcW w:w="9212" w:type="dxa"/>
            <w:shd w:val="clear" w:color="auto" w:fill="auto"/>
          </w:tcPr>
          <w:p w14:paraId="523C51EC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6F1FB880" w14:textId="77777777" w:rsidR="00C61504" w:rsidRPr="00DD00C4" w:rsidRDefault="00C61504" w:rsidP="00C6150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Site de l’obtention de l’histologie : </w:t>
            </w:r>
            <w:sdt>
              <w:sdtPr>
                <w:rPr>
                  <w:sz w:val="22"/>
                  <w:szCs w:val="22"/>
                </w:rPr>
                <w:id w:val="-57342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331">
              <w:rPr>
                <w:sz w:val="22"/>
                <w:szCs w:val="22"/>
              </w:rPr>
              <w:t xml:space="preserve"> </w:t>
            </w:r>
            <w:r w:rsidRPr="00DD00C4">
              <w:rPr>
                <w:sz w:val="22"/>
                <w:szCs w:val="22"/>
              </w:rPr>
              <w:t>Primitif</w:t>
            </w:r>
            <w:r w:rsidRPr="00DD00C4">
              <w:rPr>
                <w:sz w:val="22"/>
                <w:szCs w:val="22"/>
              </w:rPr>
              <w:tab/>
            </w:r>
            <w:r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5758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331">
              <w:rPr>
                <w:sz w:val="22"/>
                <w:szCs w:val="22"/>
              </w:rPr>
              <w:t xml:space="preserve"> </w:t>
            </w:r>
            <w:r w:rsidRPr="00DD00C4">
              <w:rPr>
                <w:sz w:val="22"/>
                <w:szCs w:val="22"/>
              </w:rPr>
              <w:t>Métastases</w:t>
            </w:r>
          </w:p>
          <w:p w14:paraId="2EF60AAD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30045236" w14:textId="77777777" w:rsidR="00C61504" w:rsidRPr="00DD00C4" w:rsidRDefault="00C61504" w:rsidP="00C6150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 xml:space="preserve">Relecture TENPath : </w:t>
            </w:r>
            <w:sdt>
              <w:sdtPr>
                <w:rPr>
                  <w:sz w:val="22"/>
                  <w:szCs w:val="22"/>
                </w:rPr>
                <w:id w:val="63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33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331">
              <w:rPr>
                <w:sz w:val="22"/>
                <w:szCs w:val="22"/>
              </w:rPr>
              <w:t xml:space="preserve"> </w:t>
            </w:r>
            <w:r w:rsidRPr="00DD00C4">
              <w:rPr>
                <w:sz w:val="22"/>
                <w:szCs w:val="22"/>
              </w:rPr>
              <w:t>Oui</w:t>
            </w:r>
            <w:r w:rsidRPr="00DD00C4">
              <w:rPr>
                <w:sz w:val="22"/>
                <w:szCs w:val="22"/>
              </w:rPr>
              <w:tab/>
            </w:r>
            <w:r w:rsidRPr="00DD00C4">
              <w:rPr>
                <w:sz w:val="22"/>
                <w:szCs w:val="22"/>
              </w:rPr>
              <w:tab/>
            </w:r>
            <w:r w:rsidRPr="00DD00C4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1491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B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331">
              <w:rPr>
                <w:sz w:val="22"/>
                <w:szCs w:val="22"/>
              </w:rPr>
              <w:t xml:space="preserve"> </w:t>
            </w:r>
            <w:r w:rsidRPr="00DD00C4">
              <w:rPr>
                <w:sz w:val="22"/>
                <w:szCs w:val="22"/>
              </w:rPr>
              <w:t>Non</w:t>
            </w:r>
          </w:p>
          <w:p w14:paraId="30D2A069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1B6097DD" w14:textId="77777777" w:rsidR="00C61504" w:rsidRPr="00DD00C4" w:rsidRDefault="00C61504" w:rsidP="00C6150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Taille de la tumeur primitive en cm : Ki 67 (%) :</w:t>
            </w:r>
            <w:r w:rsidR="0065233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62689188"/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63AECA35" w14:textId="77777777" w:rsidR="00C61504" w:rsidRPr="00DD00C4" w:rsidRDefault="00C61504" w:rsidP="00C61504">
            <w:pPr>
              <w:rPr>
                <w:sz w:val="22"/>
                <w:szCs w:val="22"/>
              </w:rPr>
            </w:pPr>
          </w:p>
          <w:p w14:paraId="439033B0" w14:textId="77777777" w:rsidR="00C61504" w:rsidRPr="00DD00C4" w:rsidRDefault="00C61504" w:rsidP="00C61504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Index mitotique :</w:t>
            </w:r>
            <w:r w:rsidR="0065233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32177466"/>
                <w:showingPlcHdr/>
                <w:text/>
              </w:sdtPr>
              <w:sdtEndPr/>
              <w:sdtContent>
                <w:r w:rsidR="003B6BED" w:rsidRPr="00A91C0F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0E1BB803" w14:textId="77777777" w:rsidR="00C61504" w:rsidRPr="00DD00C4" w:rsidRDefault="00C61504" w:rsidP="0051313B">
            <w:pPr>
              <w:rPr>
                <w:sz w:val="22"/>
                <w:szCs w:val="22"/>
              </w:rPr>
            </w:pPr>
          </w:p>
          <w:p w14:paraId="586F1318" w14:textId="77777777" w:rsidR="00C61504" w:rsidRDefault="00C61504" w:rsidP="0051313B">
            <w:pPr>
              <w:rPr>
                <w:sz w:val="22"/>
                <w:szCs w:val="22"/>
              </w:rPr>
            </w:pPr>
            <w:r w:rsidRPr="00DD00C4">
              <w:rPr>
                <w:sz w:val="22"/>
                <w:szCs w:val="22"/>
              </w:rPr>
              <w:t>Commentaires sur l'histologie (localisation du prélèvement, embols vasculaire, engainement périnerveux, analyse immuno-histochimie, nécrose, bio moléculaire (MGMT)) :</w:t>
            </w:r>
          </w:p>
          <w:p w14:paraId="383C6EEA" w14:textId="77777777" w:rsidR="000472C7" w:rsidRPr="00DD00C4" w:rsidRDefault="000472C7" w:rsidP="0051313B">
            <w:pPr>
              <w:rPr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3B6BED" w14:paraId="1411C539" w14:textId="77777777" w:rsidTr="003B6BED">
              <w:tc>
                <w:tcPr>
                  <w:tcW w:w="8981" w:type="dxa"/>
                </w:tcPr>
                <w:p w14:paraId="0177CFC4" w14:textId="77777777" w:rsidR="003B6BED" w:rsidRDefault="003B6BED" w:rsidP="0051313B">
                  <w:pPr>
                    <w:rPr>
                      <w:sz w:val="22"/>
                      <w:szCs w:val="22"/>
                    </w:rPr>
                  </w:pPr>
                </w:p>
                <w:p w14:paraId="6C6A53FD" w14:textId="77777777" w:rsidR="000472C7" w:rsidRDefault="000472C7" w:rsidP="0051313B">
                  <w:pPr>
                    <w:rPr>
                      <w:sz w:val="22"/>
                      <w:szCs w:val="22"/>
                    </w:rPr>
                  </w:pPr>
                </w:p>
                <w:p w14:paraId="4624FD2F" w14:textId="77777777" w:rsidR="000472C7" w:rsidRDefault="000472C7" w:rsidP="0051313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8C7EAAF" w14:textId="77777777" w:rsidR="000836AF" w:rsidRPr="00DD00C4" w:rsidRDefault="000836AF" w:rsidP="00C61504">
            <w:pPr>
              <w:rPr>
                <w:sz w:val="22"/>
                <w:szCs w:val="22"/>
              </w:rPr>
            </w:pPr>
          </w:p>
        </w:tc>
      </w:tr>
    </w:tbl>
    <w:p w14:paraId="54AEB9A6" w14:textId="77777777" w:rsidR="000836AF" w:rsidRPr="00DD00C4" w:rsidRDefault="000836AF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836AF" w:rsidRPr="00DD00C4" w14:paraId="15C51D7E" w14:textId="77777777" w:rsidTr="00652332">
        <w:tc>
          <w:tcPr>
            <w:tcW w:w="9212" w:type="dxa"/>
            <w:shd w:val="clear" w:color="auto" w:fill="C6D9F1" w:themeFill="text2" w:themeFillTint="33"/>
          </w:tcPr>
          <w:p w14:paraId="4E14F9EF" w14:textId="77777777" w:rsidR="000836AF" w:rsidRPr="00DD00C4" w:rsidRDefault="000836AF" w:rsidP="0051313B">
            <w:pPr>
              <w:rPr>
                <w:sz w:val="28"/>
                <w:szCs w:val="28"/>
              </w:rPr>
            </w:pPr>
            <w:r w:rsidRPr="00DD00C4">
              <w:rPr>
                <w:sz w:val="28"/>
                <w:szCs w:val="28"/>
              </w:rPr>
              <w:t>Question à poser</w:t>
            </w:r>
          </w:p>
        </w:tc>
      </w:tr>
      <w:tr w:rsidR="000836AF" w:rsidRPr="00DD00C4" w14:paraId="44118940" w14:textId="77777777" w:rsidTr="0051313B">
        <w:tc>
          <w:tcPr>
            <w:tcW w:w="9212" w:type="dxa"/>
            <w:shd w:val="clear" w:color="auto" w:fill="auto"/>
          </w:tcPr>
          <w:p w14:paraId="4609322E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69D6EC85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  <w:p w14:paraId="753C940A" w14:textId="77777777" w:rsidR="00C61504" w:rsidRPr="00DD00C4" w:rsidRDefault="00C61504" w:rsidP="0051313B">
            <w:pPr>
              <w:rPr>
                <w:sz w:val="22"/>
                <w:szCs w:val="22"/>
              </w:rPr>
            </w:pPr>
          </w:p>
          <w:p w14:paraId="300828CA" w14:textId="77777777" w:rsidR="000836AF" w:rsidRPr="00DD00C4" w:rsidRDefault="000836AF" w:rsidP="0051313B">
            <w:pPr>
              <w:rPr>
                <w:sz w:val="22"/>
                <w:szCs w:val="22"/>
              </w:rPr>
            </w:pPr>
          </w:p>
        </w:tc>
      </w:tr>
    </w:tbl>
    <w:p w14:paraId="6FCB3B1B" w14:textId="77777777" w:rsidR="00C61504" w:rsidRPr="00DD00C4" w:rsidRDefault="00C61504" w:rsidP="000472C7">
      <w:pPr>
        <w:rPr>
          <w:sz w:val="22"/>
          <w:szCs w:val="22"/>
        </w:rPr>
      </w:pPr>
    </w:p>
    <w:sectPr w:rsidR="00C61504" w:rsidRPr="00DD00C4" w:rsidSect="00B03F23">
      <w:headerReference w:type="default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BF3C" w14:textId="77777777" w:rsidR="00CB1ED2" w:rsidRDefault="00CB1ED2" w:rsidP="00355165">
      <w:r>
        <w:separator/>
      </w:r>
    </w:p>
  </w:endnote>
  <w:endnote w:type="continuationSeparator" w:id="0">
    <w:p w14:paraId="634D3B0C" w14:textId="77777777" w:rsidR="00CB1ED2" w:rsidRDefault="00CB1ED2" w:rsidP="0035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5B49" w14:textId="77777777" w:rsidR="008A7BD1" w:rsidRDefault="008A7BD1" w:rsidP="00355165">
    <w:pPr>
      <w:pStyle w:val="Pieddepage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D25FC">
      <w:rPr>
        <w:noProof/>
      </w:rPr>
      <w:t>1</w:t>
    </w:r>
    <w:r>
      <w:fldChar w:fldCharType="end"/>
    </w:r>
    <w:r>
      <w:t xml:space="preserve"> sur </w:t>
    </w:r>
    <w:fldSimple w:instr=" NUMPAGES ">
      <w:r w:rsidR="00DD25FC">
        <w:rPr>
          <w:noProof/>
        </w:rPr>
        <w:t>4</w:t>
      </w:r>
    </w:fldSimple>
  </w:p>
  <w:p w14:paraId="4568B8B1" w14:textId="77777777" w:rsidR="008A7BD1" w:rsidRDefault="008A7B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7795C" w14:textId="77777777" w:rsidR="00CB1ED2" w:rsidRDefault="00CB1ED2" w:rsidP="00355165">
      <w:r>
        <w:separator/>
      </w:r>
    </w:p>
  </w:footnote>
  <w:footnote w:type="continuationSeparator" w:id="0">
    <w:p w14:paraId="4D581F81" w14:textId="77777777" w:rsidR="00CB1ED2" w:rsidRDefault="00CB1ED2" w:rsidP="0035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96AF" w14:textId="77777777" w:rsidR="008A7BD1" w:rsidRPr="00626C76" w:rsidRDefault="008A7BD1" w:rsidP="0035516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3E4C1FD" wp14:editId="29F2F9ED">
          <wp:extent cx="4238625" cy="7048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81" b="21153"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9807C" w14:textId="77777777" w:rsidR="008A7BD1" w:rsidRPr="00626C76" w:rsidRDefault="008A7BD1" w:rsidP="00355165">
    <w:pPr>
      <w:pStyle w:val="En-tte"/>
      <w:jc w:val="center"/>
      <w:rPr>
        <w:i/>
        <w:iCs/>
        <w:sz w:val="20"/>
        <w:szCs w:val="20"/>
      </w:rPr>
    </w:pPr>
  </w:p>
  <w:p w14:paraId="4152BE68" w14:textId="77777777" w:rsidR="008A7BD1" w:rsidRPr="005A22D1" w:rsidRDefault="008A7BD1" w:rsidP="00355165">
    <w:pPr>
      <w:pStyle w:val="En-tte"/>
      <w:jc w:val="center"/>
      <w:rPr>
        <w:b/>
        <w:bCs/>
        <w:sz w:val="20"/>
        <w:szCs w:val="20"/>
      </w:rPr>
    </w:pPr>
    <w:r w:rsidRPr="005A22D1">
      <w:rPr>
        <w:b/>
        <w:bCs/>
        <w:sz w:val="20"/>
        <w:szCs w:val="20"/>
      </w:rPr>
      <w:t xml:space="preserve">Réseau de Référence Clinique pour les Tumeurs Endocrines Malignes Sporadiques et Héréditaires, </w:t>
    </w:r>
  </w:p>
  <w:p w14:paraId="1E5F7FD0" w14:textId="77777777" w:rsidR="008A7BD1" w:rsidRDefault="008A7BD1" w:rsidP="00355165">
    <w:pPr>
      <w:pStyle w:val="En-tte"/>
      <w:jc w:val="center"/>
      <w:rPr>
        <w:b/>
        <w:bCs/>
        <w:sz w:val="20"/>
        <w:szCs w:val="20"/>
      </w:rPr>
    </w:pPr>
    <w:r w:rsidRPr="005A22D1">
      <w:rPr>
        <w:b/>
        <w:bCs/>
        <w:sz w:val="20"/>
        <w:szCs w:val="20"/>
      </w:rPr>
      <w:t>Labellisation INCA 2009</w:t>
    </w:r>
  </w:p>
  <w:p w14:paraId="50B714D8" w14:textId="77777777" w:rsidR="008A7BD1" w:rsidRDefault="008A7B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D2"/>
    <w:rsid w:val="000472C7"/>
    <w:rsid w:val="000836AF"/>
    <w:rsid w:val="001A495C"/>
    <w:rsid w:val="001E3331"/>
    <w:rsid w:val="0021787D"/>
    <w:rsid w:val="00355165"/>
    <w:rsid w:val="00373761"/>
    <w:rsid w:val="003B6BED"/>
    <w:rsid w:val="003C573F"/>
    <w:rsid w:val="003E3DF0"/>
    <w:rsid w:val="004055C4"/>
    <w:rsid w:val="004C1F89"/>
    <w:rsid w:val="004D11BB"/>
    <w:rsid w:val="004F1811"/>
    <w:rsid w:val="0051313B"/>
    <w:rsid w:val="00573AA5"/>
    <w:rsid w:val="0063555B"/>
    <w:rsid w:val="00652332"/>
    <w:rsid w:val="00663C49"/>
    <w:rsid w:val="0067388F"/>
    <w:rsid w:val="00674CCA"/>
    <w:rsid w:val="0079236C"/>
    <w:rsid w:val="00793937"/>
    <w:rsid w:val="008A7BD1"/>
    <w:rsid w:val="009466C2"/>
    <w:rsid w:val="009B2BC0"/>
    <w:rsid w:val="009F2233"/>
    <w:rsid w:val="00A51884"/>
    <w:rsid w:val="00A545A7"/>
    <w:rsid w:val="00B03F23"/>
    <w:rsid w:val="00C61504"/>
    <w:rsid w:val="00C75043"/>
    <w:rsid w:val="00CB1ED2"/>
    <w:rsid w:val="00CD3512"/>
    <w:rsid w:val="00DD00C4"/>
    <w:rsid w:val="00DD25FC"/>
    <w:rsid w:val="00E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229EC2"/>
  <w15:docId w15:val="{C8E021A4-B3ED-46B8-B980-7B2AEFB9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5516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355165"/>
  </w:style>
  <w:style w:type="paragraph" w:styleId="Pieddepage">
    <w:name w:val="footer"/>
    <w:basedOn w:val="Normal"/>
    <w:link w:val="PieddepageCar"/>
    <w:uiPriority w:val="99"/>
    <w:unhideWhenUsed/>
    <w:rsid w:val="00355165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55165"/>
  </w:style>
  <w:style w:type="paragraph" w:styleId="Textedebulles">
    <w:name w:val="Balloon Text"/>
    <w:basedOn w:val="Normal"/>
    <w:link w:val="TextedebullesCar"/>
    <w:uiPriority w:val="99"/>
    <w:semiHidden/>
    <w:unhideWhenUsed/>
    <w:rsid w:val="00355165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1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E3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nke\AppData\Local\Microsoft\Windows\Temporary%20Internet%20Files\Content.Outlook\YMUKTQR6\Fiche%20RCP%20RENATEN%20171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BBAFAE705194F0887C01D497D1E4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A4657-EFEC-4779-B706-7599AB87C3CD}"/>
      </w:docPartPr>
      <w:docPartBody>
        <w:p w:rsidR="00BA1843" w:rsidRDefault="00BA1843">
          <w:pPr>
            <w:pStyle w:val="9BBAFAE705194F0887C01D497D1E4546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7D06B8447334CD49D6BEBF13A9B9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89893-3790-4D9A-8FBB-593F9A7D2237}"/>
      </w:docPartPr>
      <w:docPartBody>
        <w:p w:rsidR="00BA1843" w:rsidRDefault="00BA1843">
          <w:pPr>
            <w:pStyle w:val="87D06B8447334CD49D6BEBF13A9B9ECD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4514D8A718CC45C6BD3092725651C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69F32-C1BF-4F2E-AF25-72C308AB3F61}"/>
      </w:docPartPr>
      <w:docPartBody>
        <w:p w:rsidR="00BA1843" w:rsidRDefault="00BA1843">
          <w:pPr>
            <w:pStyle w:val="4514D8A718CC45C6BD3092725651CD3E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1405DB5312984B5E8B495055983B1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B4ED8F-3738-4EAB-B279-D7995DAB57F3}"/>
      </w:docPartPr>
      <w:docPartBody>
        <w:p w:rsidR="00BA1843" w:rsidRDefault="00BA1843">
          <w:pPr>
            <w:pStyle w:val="1405DB5312984B5E8B495055983B1F7B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9DF40F54EA8B49648055FE4ABFE60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E1E97-766B-4EBA-AC0B-7F04B2FE04B7}"/>
      </w:docPartPr>
      <w:docPartBody>
        <w:p w:rsidR="00BA1843" w:rsidRDefault="00BA1843">
          <w:pPr>
            <w:pStyle w:val="9DF40F54EA8B49648055FE4ABFE6002B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637F3BFB13364000950698C85F859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F26F5-2826-4FB6-B4E4-422D04165D0F}"/>
      </w:docPartPr>
      <w:docPartBody>
        <w:p w:rsidR="00BA1843" w:rsidRDefault="00BA1843">
          <w:pPr>
            <w:pStyle w:val="637F3BFB13364000950698C85F85905D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5563CCA7C1F4DA3A3DA9AA2B7949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F2677-563C-4041-A50A-84E217820DA7}"/>
      </w:docPartPr>
      <w:docPartBody>
        <w:p w:rsidR="00BA1843" w:rsidRDefault="00BA1843">
          <w:pPr>
            <w:pStyle w:val="A5563CCA7C1F4DA3A3DA9AA2B7949EE5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406D28646393473FB2D5AF1F1FCE2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B2BEE-9142-4FE1-A69C-1AAEF8D3670B}"/>
      </w:docPartPr>
      <w:docPartBody>
        <w:p w:rsidR="00BA1843" w:rsidRDefault="00BA1843">
          <w:pPr>
            <w:pStyle w:val="406D28646393473FB2D5AF1F1FCE20CD"/>
          </w:pPr>
          <w:r w:rsidRPr="00DD00C4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FA2DB1EB48DE4D6CA8C2B4D0F92CD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F1840-BF96-4D5E-9A85-1F373BB3561F}"/>
      </w:docPartPr>
      <w:docPartBody>
        <w:p w:rsidR="00BA1843" w:rsidRDefault="00BA1843">
          <w:pPr>
            <w:pStyle w:val="FA2DB1EB48DE4D6CA8C2B4D0F92CD2AF"/>
          </w:pPr>
          <w:r w:rsidRPr="00A91C0F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439A3E7481914FB2A46DD037E11EF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F2E41-B86F-42BF-B875-057C28EE895D}"/>
      </w:docPartPr>
      <w:docPartBody>
        <w:p w:rsidR="00BA1843" w:rsidRDefault="00BA1843">
          <w:pPr>
            <w:pStyle w:val="439A3E7481914FB2A46DD037E11EF353"/>
          </w:pPr>
          <w:r w:rsidRPr="00A91C0F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70863ED745E1483EA938AA3EC6ED4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272EE-0BE4-44C3-AD38-F203D50DBF4E}"/>
      </w:docPartPr>
      <w:docPartBody>
        <w:p w:rsidR="00BA1843" w:rsidRDefault="00BA1843">
          <w:pPr>
            <w:pStyle w:val="70863ED745E1483EA938AA3EC6ED4B40"/>
          </w:pPr>
          <w:r w:rsidRPr="00DD00C4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616A636FFA30488C8E5D0EB5F93F4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BC1289-3CEE-497F-B8C3-99F537930E04}"/>
      </w:docPartPr>
      <w:docPartBody>
        <w:p w:rsidR="00BA1843" w:rsidRDefault="00BA1843">
          <w:pPr>
            <w:pStyle w:val="616A636FFA30488C8E5D0EB5F93F4D32"/>
          </w:pPr>
          <w:r w:rsidRPr="00DD00C4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22D2127AB537423CBA1F46ECFDBAE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0732D-09AA-4F5F-821D-19DEC64D8F6A}"/>
      </w:docPartPr>
      <w:docPartBody>
        <w:p w:rsidR="00BA1843" w:rsidRDefault="00BA1843">
          <w:pPr>
            <w:pStyle w:val="22D2127AB537423CBA1F46ECFDBAE847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2616E4F84AE84CD2A3DC68205DF11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1FDD2-BBF8-4458-9DF5-C9541284E782}"/>
      </w:docPartPr>
      <w:docPartBody>
        <w:p w:rsidR="00BA1843" w:rsidRDefault="00BA1843">
          <w:pPr>
            <w:pStyle w:val="2616E4F84AE84CD2A3DC68205DF11845"/>
          </w:pPr>
          <w:r w:rsidRPr="00A91C0F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73A17F8A3EC04E9383882CEC49826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111EA-414A-4F71-A6A0-A09BE6188A5D}"/>
      </w:docPartPr>
      <w:docPartBody>
        <w:p w:rsidR="00BA1843" w:rsidRDefault="00BA1843">
          <w:pPr>
            <w:pStyle w:val="73A17F8A3EC04E9383882CEC498269FF"/>
          </w:pPr>
          <w:r w:rsidRPr="00A91C0F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E6DD697A04EA48CFAF4E3A6152325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F17CD-8639-4B85-B41B-40C5A7CE12A1}"/>
      </w:docPartPr>
      <w:docPartBody>
        <w:p w:rsidR="00BA1843" w:rsidRDefault="00BA1843">
          <w:pPr>
            <w:pStyle w:val="E6DD697A04EA48CFAF4E3A6152325ACE"/>
          </w:pPr>
          <w:r w:rsidRPr="00A91C0F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43"/>
    <w:rsid w:val="00B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BBAFAE705194F0887C01D497D1E4546">
    <w:name w:val="9BBAFAE705194F0887C01D497D1E4546"/>
  </w:style>
  <w:style w:type="paragraph" w:customStyle="1" w:styleId="87D06B8447334CD49D6BEBF13A9B9ECD">
    <w:name w:val="87D06B8447334CD49D6BEBF13A9B9ECD"/>
  </w:style>
  <w:style w:type="paragraph" w:customStyle="1" w:styleId="4514D8A718CC45C6BD3092725651CD3E">
    <w:name w:val="4514D8A718CC45C6BD3092725651CD3E"/>
  </w:style>
  <w:style w:type="paragraph" w:customStyle="1" w:styleId="1405DB5312984B5E8B495055983B1F7B">
    <w:name w:val="1405DB5312984B5E8B495055983B1F7B"/>
  </w:style>
  <w:style w:type="paragraph" w:customStyle="1" w:styleId="9DF40F54EA8B49648055FE4ABFE6002B">
    <w:name w:val="9DF40F54EA8B49648055FE4ABFE6002B"/>
  </w:style>
  <w:style w:type="paragraph" w:customStyle="1" w:styleId="637F3BFB13364000950698C85F85905D">
    <w:name w:val="637F3BFB13364000950698C85F85905D"/>
  </w:style>
  <w:style w:type="paragraph" w:customStyle="1" w:styleId="A5563CCA7C1F4DA3A3DA9AA2B7949EE5">
    <w:name w:val="A5563CCA7C1F4DA3A3DA9AA2B7949EE5"/>
  </w:style>
  <w:style w:type="paragraph" w:customStyle="1" w:styleId="406D28646393473FB2D5AF1F1FCE20CD">
    <w:name w:val="406D28646393473FB2D5AF1F1FCE20CD"/>
  </w:style>
  <w:style w:type="paragraph" w:customStyle="1" w:styleId="FA2DB1EB48DE4D6CA8C2B4D0F92CD2AF">
    <w:name w:val="FA2DB1EB48DE4D6CA8C2B4D0F92CD2AF"/>
  </w:style>
  <w:style w:type="paragraph" w:customStyle="1" w:styleId="439A3E7481914FB2A46DD037E11EF353">
    <w:name w:val="439A3E7481914FB2A46DD037E11EF353"/>
  </w:style>
  <w:style w:type="paragraph" w:customStyle="1" w:styleId="70863ED745E1483EA938AA3EC6ED4B40">
    <w:name w:val="70863ED745E1483EA938AA3EC6ED4B40"/>
  </w:style>
  <w:style w:type="paragraph" w:customStyle="1" w:styleId="616A636FFA30488C8E5D0EB5F93F4D32">
    <w:name w:val="616A636FFA30488C8E5D0EB5F93F4D32"/>
  </w:style>
  <w:style w:type="paragraph" w:customStyle="1" w:styleId="22D2127AB537423CBA1F46ECFDBAE847">
    <w:name w:val="22D2127AB537423CBA1F46ECFDBAE847"/>
  </w:style>
  <w:style w:type="paragraph" w:customStyle="1" w:styleId="2616E4F84AE84CD2A3DC68205DF11845">
    <w:name w:val="2616E4F84AE84CD2A3DC68205DF11845"/>
  </w:style>
  <w:style w:type="paragraph" w:customStyle="1" w:styleId="73A17F8A3EC04E9383882CEC498269FF">
    <w:name w:val="73A17F8A3EC04E9383882CEC498269FF"/>
  </w:style>
  <w:style w:type="paragraph" w:customStyle="1" w:styleId="E6DD697A04EA48CFAF4E3A6152325ACE">
    <w:name w:val="E6DD697A04EA48CFAF4E3A6152325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RCP RENATEN 17102018</Template>
  <TotalTime>0</TotalTime>
  <Pages>4</Pages>
  <Words>608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BENEDETTO, Keo-Morakort</dc:creator>
  <cp:lastModifiedBy>Gerard CHABRIER</cp:lastModifiedBy>
  <cp:revision>2</cp:revision>
  <dcterms:created xsi:type="dcterms:W3CDTF">2020-12-14T15:37:00Z</dcterms:created>
  <dcterms:modified xsi:type="dcterms:W3CDTF">2020-12-14T15:37:00Z</dcterms:modified>
</cp:coreProperties>
</file>